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72" w:rsidRPr="00640925" w:rsidRDefault="007A1272" w:rsidP="0064092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40925">
        <w:rPr>
          <w:rFonts w:cs="Arial"/>
          <w:bCs/>
          <w:kern w:val="28"/>
          <w:sz w:val="28"/>
          <w:szCs w:val="32"/>
        </w:rPr>
        <w:t>ГОРОДСКОЕ ПОСЕЛЕНИЕ</w:t>
      </w:r>
      <w:r w:rsidR="00F42875" w:rsidRPr="00640925">
        <w:rPr>
          <w:rFonts w:cs="Arial"/>
          <w:bCs/>
          <w:kern w:val="28"/>
          <w:sz w:val="28"/>
          <w:szCs w:val="32"/>
        </w:rPr>
        <w:br/>
      </w:r>
      <w:r w:rsidRPr="00640925">
        <w:rPr>
          <w:rFonts w:cs="Arial"/>
          <w:bCs/>
          <w:kern w:val="28"/>
          <w:sz w:val="28"/>
          <w:szCs w:val="32"/>
        </w:rPr>
        <w:t>«Город ЖИЗДРА»</w:t>
      </w:r>
      <w:r w:rsidR="00F42875" w:rsidRPr="00640925">
        <w:rPr>
          <w:rFonts w:cs="Arial"/>
          <w:bCs/>
          <w:kern w:val="28"/>
          <w:sz w:val="28"/>
          <w:szCs w:val="32"/>
        </w:rPr>
        <w:br/>
      </w:r>
      <w:r w:rsidRPr="00640925">
        <w:rPr>
          <w:rFonts w:cs="Arial"/>
          <w:bCs/>
          <w:kern w:val="28"/>
          <w:sz w:val="28"/>
          <w:szCs w:val="32"/>
        </w:rPr>
        <w:t>КАЛУЖСКОЙ ОБЛАСТИ</w:t>
      </w:r>
      <w:r w:rsidR="00F42875" w:rsidRPr="00640925">
        <w:rPr>
          <w:rFonts w:cs="Arial"/>
          <w:bCs/>
          <w:kern w:val="28"/>
          <w:sz w:val="28"/>
          <w:szCs w:val="32"/>
        </w:rPr>
        <w:br/>
      </w:r>
      <w:r w:rsidRPr="00640925">
        <w:rPr>
          <w:rFonts w:cs="Arial"/>
          <w:bCs/>
          <w:kern w:val="28"/>
          <w:sz w:val="28"/>
          <w:szCs w:val="32"/>
        </w:rPr>
        <w:t>ГОРОДСКАЯ ДУМА</w:t>
      </w:r>
    </w:p>
    <w:p w:rsidR="00F42875" w:rsidRPr="00640925" w:rsidRDefault="00F42875" w:rsidP="0064092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A1272" w:rsidRPr="00640925" w:rsidRDefault="007A1272" w:rsidP="0064092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40925">
        <w:rPr>
          <w:rFonts w:cs="Arial"/>
          <w:bCs/>
          <w:kern w:val="28"/>
          <w:sz w:val="28"/>
          <w:szCs w:val="32"/>
        </w:rPr>
        <w:t>РЕШЕНИЕ</w:t>
      </w:r>
    </w:p>
    <w:p w:rsidR="00F42875" w:rsidRDefault="00F42875" w:rsidP="00F42875">
      <w:pPr>
        <w:spacing w:after="120"/>
        <w:ind w:firstLine="0"/>
        <w:jc w:val="center"/>
      </w:pPr>
    </w:p>
    <w:p w:rsidR="007A1272" w:rsidRDefault="007A1272" w:rsidP="00F42875">
      <w:pPr>
        <w:spacing w:after="120"/>
        <w:ind w:firstLine="0"/>
        <w:jc w:val="center"/>
      </w:pPr>
      <w:r>
        <w:t>от 31 января 2024  г.                                                                     № 171</w:t>
      </w:r>
    </w:p>
    <w:p w:rsidR="00F42875" w:rsidRDefault="00F42875" w:rsidP="00F42875">
      <w:pPr>
        <w:spacing w:after="120"/>
        <w:ind w:firstLine="0"/>
        <w:jc w:val="center"/>
      </w:pPr>
    </w:p>
    <w:p w:rsidR="007A1272" w:rsidRDefault="007A1272" w:rsidP="00F42875">
      <w:pPr>
        <w:spacing w:after="120"/>
        <w:ind w:firstLine="0"/>
        <w:jc w:val="center"/>
      </w:pPr>
      <w:bookmarkStart w:id="0" w:name="_GoBack"/>
      <w:r w:rsidRPr="00F42875">
        <w:rPr>
          <w:rFonts w:cs="Arial"/>
          <w:b/>
          <w:bCs/>
          <w:kern w:val="28"/>
          <w:sz w:val="32"/>
          <w:szCs w:val="32"/>
        </w:rPr>
        <w:t>Об утверждении положения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(сооружений) на территории городского поселения «Город Жиздра»</w:t>
      </w:r>
      <w:bookmarkEnd w:id="0"/>
    </w:p>
    <w:p w:rsidR="007A1272" w:rsidRDefault="007A1272" w:rsidP="00F42875">
      <w:pPr>
        <w:spacing w:after="120"/>
        <w:ind w:firstLine="0"/>
        <w:jc w:val="center"/>
      </w:pPr>
    </w:p>
    <w:p w:rsidR="007A1272" w:rsidRDefault="007A1272" w:rsidP="00F42875">
      <w:pPr>
        <w:spacing w:after="120"/>
      </w:pPr>
      <w:proofErr w:type="gramStart"/>
      <w: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</w:t>
      </w:r>
      <w:r w:rsidRPr="003212C6">
        <w:t>131-ФЗ</w:t>
      </w:r>
      <w:r>
        <w:t xml:space="preserve"> «</w:t>
      </w:r>
      <w:r w:rsidRPr="003212C6">
        <w:t>Об общих принципах организации местного самоуправления в Российской</w:t>
      </w:r>
      <w:r>
        <w:t xml:space="preserve"> Федерации», </w:t>
      </w:r>
      <w:r w:rsidRPr="003212C6">
        <w:t>Уставом</w:t>
      </w:r>
      <w:r>
        <w:t xml:space="preserve"> городского поселения «Город Жиздра», Городская Дума городского поселения «Город Жиздра»</w:t>
      </w:r>
      <w:proofErr w:type="gramEnd"/>
    </w:p>
    <w:p w:rsidR="00640925" w:rsidRDefault="00640925" w:rsidP="00640925">
      <w:pPr>
        <w:spacing w:after="120"/>
        <w:ind w:firstLine="0"/>
      </w:pPr>
    </w:p>
    <w:p w:rsidR="007A1272" w:rsidRPr="00640925" w:rsidRDefault="007A1272" w:rsidP="00640925">
      <w:pPr>
        <w:spacing w:after="120"/>
        <w:ind w:firstLine="0"/>
        <w:rPr>
          <w:b/>
        </w:rPr>
      </w:pPr>
      <w:r w:rsidRPr="00640925">
        <w:rPr>
          <w:b/>
        </w:rPr>
        <w:t>РЕШИЛА:</w:t>
      </w:r>
    </w:p>
    <w:p w:rsidR="00640925" w:rsidRDefault="00640925" w:rsidP="00F42875">
      <w:pPr>
        <w:spacing w:after="120"/>
      </w:pPr>
    </w:p>
    <w:p w:rsidR="007A1272" w:rsidRDefault="007A1272" w:rsidP="00F42875">
      <w:pPr>
        <w:spacing w:after="120"/>
      </w:pPr>
      <w:r>
        <w:t>1. Утвердить Положение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(сооружений) на территории городского поселения «Город Жиздра» согласно приложению к настоящему Решению.</w:t>
      </w:r>
    </w:p>
    <w:p w:rsidR="00640925" w:rsidRDefault="00640925" w:rsidP="00F42875">
      <w:pPr>
        <w:spacing w:after="120"/>
      </w:pPr>
    </w:p>
    <w:p w:rsidR="007A1272" w:rsidRDefault="007A1272" w:rsidP="00F42875">
      <w:pPr>
        <w:spacing w:after="120"/>
      </w:pPr>
      <w:r>
        <w:t>2. Настоящее Решение вступает в силу после его официального опубликования (обнародования).</w:t>
      </w:r>
    </w:p>
    <w:p w:rsidR="007A1272" w:rsidRDefault="007A1272" w:rsidP="00F42875">
      <w:pPr>
        <w:spacing w:after="120"/>
      </w:pPr>
    </w:p>
    <w:p w:rsidR="007A1272" w:rsidRDefault="007A1272" w:rsidP="00F42875">
      <w:pPr>
        <w:spacing w:after="120"/>
      </w:pPr>
    </w:p>
    <w:p w:rsidR="007A1272" w:rsidRDefault="007A1272" w:rsidP="00F42875">
      <w:pPr>
        <w:spacing w:after="120"/>
      </w:pPr>
    </w:p>
    <w:p w:rsidR="00640925" w:rsidRPr="00640925" w:rsidRDefault="007A1272" w:rsidP="00640925">
      <w:pPr>
        <w:spacing w:after="120"/>
        <w:jc w:val="right"/>
        <w:rPr>
          <w:b/>
        </w:rPr>
      </w:pPr>
      <w:r w:rsidRPr="00640925">
        <w:rPr>
          <w:b/>
        </w:rPr>
        <w:t>Глава городского поселения</w:t>
      </w:r>
      <w:r w:rsidR="00640925" w:rsidRPr="00640925">
        <w:rPr>
          <w:b/>
        </w:rPr>
        <w:br/>
      </w:r>
      <w:r w:rsidRPr="00640925">
        <w:rPr>
          <w:b/>
        </w:rPr>
        <w:t>«Город Жиздра»</w:t>
      </w:r>
    </w:p>
    <w:p w:rsidR="007A1272" w:rsidRPr="00640925" w:rsidRDefault="007A1272" w:rsidP="00640925">
      <w:pPr>
        <w:spacing w:after="120"/>
        <w:jc w:val="right"/>
        <w:rPr>
          <w:b/>
        </w:rPr>
      </w:pPr>
      <w:r w:rsidRPr="00640925">
        <w:rPr>
          <w:b/>
        </w:rPr>
        <w:t>Г.В.</w:t>
      </w:r>
      <w:r w:rsidR="00640925" w:rsidRPr="00640925">
        <w:rPr>
          <w:b/>
        </w:rPr>
        <w:t xml:space="preserve"> </w:t>
      </w:r>
      <w:proofErr w:type="spellStart"/>
      <w:r w:rsidRPr="00640925">
        <w:rPr>
          <w:b/>
        </w:rPr>
        <w:t>Яшечкина</w:t>
      </w:r>
      <w:proofErr w:type="spellEnd"/>
    </w:p>
    <w:p w:rsidR="007A1272" w:rsidRPr="00640925" w:rsidRDefault="007A1272" w:rsidP="00F42875">
      <w:pPr>
        <w:spacing w:after="120"/>
        <w:rPr>
          <w:b/>
        </w:rPr>
      </w:pPr>
    </w:p>
    <w:p w:rsidR="007A1272" w:rsidRPr="00640925" w:rsidRDefault="007A1272" w:rsidP="00640925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64092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640925" w:rsidRPr="00640925">
        <w:rPr>
          <w:rFonts w:cs="Arial"/>
          <w:b/>
          <w:bCs/>
          <w:kern w:val="28"/>
          <w:sz w:val="32"/>
          <w:szCs w:val="32"/>
        </w:rPr>
        <w:br/>
      </w:r>
      <w:r w:rsidRPr="00640925">
        <w:rPr>
          <w:rFonts w:cs="Arial"/>
          <w:b/>
          <w:bCs/>
          <w:kern w:val="28"/>
          <w:sz w:val="32"/>
          <w:szCs w:val="32"/>
        </w:rPr>
        <w:t>к Решению</w:t>
      </w:r>
      <w:r w:rsidR="00640925" w:rsidRPr="00640925">
        <w:rPr>
          <w:rFonts w:cs="Arial"/>
          <w:b/>
          <w:bCs/>
          <w:kern w:val="28"/>
          <w:sz w:val="32"/>
          <w:szCs w:val="32"/>
        </w:rPr>
        <w:br/>
      </w:r>
      <w:r w:rsidRPr="00640925">
        <w:rPr>
          <w:rFonts w:cs="Arial"/>
          <w:b/>
          <w:bCs/>
          <w:kern w:val="28"/>
          <w:sz w:val="32"/>
          <w:szCs w:val="32"/>
        </w:rPr>
        <w:t>Городской Думы</w:t>
      </w:r>
      <w:r w:rsidR="00640925" w:rsidRPr="00640925">
        <w:rPr>
          <w:rFonts w:cs="Arial"/>
          <w:b/>
          <w:bCs/>
          <w:kern w:val="28"/>
          <w:sz w:val="32"/>
          <w:szCs w:val="32"/>
        </w:rPr>
        <w:br/>
      </w:r>
      <w:r w:rsidRPr="00640925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="00640925" w:rsidRPr="00640925">
        <w:rPr>
          <w:rFonts w:cs="Arial"/>
          <w:b/>
          <w:bCs/>
          <w:kern w:val="28"/>
          <w:sz w:val="32"/>
          <w:szCs w:val="32"/>
        </w:rPr>
        <w:br/>
      </w:r>
      <w:r w:rsidRPr="00640925">
        <w:rPr>
          <w:rFonts w:cs="Arial"/>
          <w:b/>
          <w:bCs/>
          <w:kern w:val="28"/>
          <w:sz w:val="32"/>
          <w:szCs w:val="32"/>
        </w:rPr>
        <w:t>«Город Жиздра»</w:t>
      </w:r>
      <w:r w:rsidR="00640925" w:rsidRPr="00640925">
        <w:rPr>
          <w:rFonts w:cs="Arial"/>
          <w:b/>
          <w:bCs/>
          <w:kern w:val="28"/>
          <w:sz w:val="32"/>
          <w:szCs w:val="32"/>
        </w:rPr>
        <w:br/>
      </w:r>
      <w:r w:rsidRPr="00640925">
        <w:rPr>
          <w:rFonts w:cs="Arial"/>
          <w:b/>
          <w:bCs/>
          <w:kern w:val="28"/>
          <w:sz w:val="32"/>
          <w:szCs w:val="32"/>
        </w:rPr>
        <w:t xml:space="preserve">от 31 января </w:t>
      </w:r>
      <w:r w:rsidR="00640925" w:rsidRPr="00640925">
        <w:rPr>
          <w:rFonts w:cs="Arial"/>
          <w:b/>
          <w:bCs/>
          <w:kern w:val="28"/>
          <w:sz w:val="32"/>
          <w:szCs w:val="32"/>
        </w:rPr>
        <w:t>2024 г.</w:t>
      </w:r>
      <w:r w:rsidRPr="00640925">
        <w:rPr>
          <w:rFonts w:cs="Arial"/>
          <w:b/>
          <w:bCs/>
          <w:kern w:val="28"/>
          <w:sz w:val="32"/>
          <w:szCs w:val="32"/>
        </w:rPr>
        <w:t xml:space="preserve"> № 171</w:t>
      </w:r>
    </w:p>
    <w:p w:rsidR="007A1272" w:rsidRDefault="007A1272" w:rsidP="00F42875">
      <w:pPr>
        <w:spacing w:after="120"/>
      </w:pPr>
    </w:p>
    <w:p w:rsidR="007A1272" w:rsidRPr="00640925" w:rsidRDefault="00640925" w:rsidP="0064092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40925">
        <w:rPr>
          <w:rFonts w:cs="Arial"/>
          <w:b/>
          <w:bCs/>
          <w:kern w:val="32"/>
          <w:sz w:val="32"/>
          <w:szCs w:val="32"/>
        </w:rPr>
        <w:t>ПОЛОЖЕНИЕ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(СООРУЖЕНИЙ) НА ТЕРРИТОРИИ ГОРОДСКОГО ПОСЕЛЕНИЯ «ГОРОД ЖИЗДРА»</w:t>
      </w:r>
    </w:p>
    <w:p w:rsidR="007A1272" w:rsidRDefault="007A1272" w:rsidP="00F42875">
      <w:pPr>
        <w:spacing w:after="120"/>
      </w:pPr>
    </w:p>
    <w:p w:rsidR="007A1272" w:rsidRPr="00640925" w:rsidRDefault="007A1272" w:rsidP="0064092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40925">
        <w:rPr>
          <w:rFonts w:cs="Arial"/>
          <w:b/>
          <w:bCs/>
          <w:iCs/>
          <w:sz w:val="30"/>
          <w:szCs w:val="28"/>
        </w:rPr>
        <w:t>1.</w:t>
      </w:r>
      <w:r w:rsidR="00640925" w:rsidRPr="00640925">
        <w:rPr>
          <w:rFonts w:cs="Arial"/>
          <w:b/>
          <w:bCs/>
          <w:iCs/>
          <w:sz w:val="30"/>
          <w:szCs w:val="28"/>
        </w:rPr>
        <w:t xml:space="preserve"> </w:t>
      </w:r>
      <w:r w:rsidRPr="00640925">
        <w:rPr>
          <w:rFonts w:cs="Arial"/>
          <w:b/>
          <w:bCs/>
          <w:iCs/>
          <w:sz w:val="30"/>
          <w:szCs w:val="28"/>
        </w:rPr>
        <w:t>Общие положения.</w:t>
      </w:r>
    </w:p>
    <w:p w:rsidR="007A1272" w:rsidRDefault="007A1272" w:rsidP="00F42875">
      <w:pPr>
        <w:spacing w:after="120"/>
      </w:pPr>
      <w:r>
        <w:t xml:space="preserve">1.1. </w:t>
      </w:r>
      <w:proofErr w:type="gramStart"/>
      <w:r>
        <w:t xml:space="preserve">Настоящее положение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(сооружений) на территории муниципального образования городского поселения «Город Жиздра» (далее по тексту – Положение) разработано в соответствии с Гражданским кодексом Российской Федерации, </w:t>
      </w:r>
      <w:r w:rsidRPr="003212C6">
        <w:t>Земельным кодексом</w:t>
      </w:r>
      <w:r>
        <w:t xml:space="preserve"> Российской федерации, Градостроительным кодексом Российской Федерации, Федеральным законом от 21.12.1994 № 68-ФЗ «О защите населения и территорий</w:t>
      </w:r>
      <w:proofErr w:type="gramEnd"/>
      <w:r>
        <w:t xml:space="preserve"> от чрезвычайных ситуаций природного и техногенного характера», статьей 43 Федерального закона от 06.10.2003 № </w:t>
      </w:r>
      <w:r w:rsidRPr="003212C6">
        <w:t>131-ФЗ</w:t>
      </w:r>
      <w:r>
        <w:t xml:space="preserve"> «</w:t>
      </w:r>
      <w:r w:rsidRPr="003212C6">
        <w:t>Об общих принципах организации местного самоуправления в Российской</w:t>
      </w:r>
      <w:r>
        <w:t xml:space="preserve"> Федерации», законом Российской Федерации от 30.03.1999 № </w:t>
      </w:r>
      <w:r w:rsidRPr="003212C6">
        <w:t>52-ФЗ</w:t>
      </w:r>
      <w:r>
        <w:t xml:space="preserve"> «О санитарно</w:t>
      </w:r>
      <w:r w:rsidR="00640925">
        <w:t>-</w:t>
      </w:r>
      <w:r>
        <w:t xml:space="preserve">эпидемиологическом благополучии населения», СНиП 2.07.01-89 «Градостроительство», </w:t>
      </w:r>
      <w:r w:rsidRPr="003212C6">
        <w:t>Уставом</w:t>
      </w:r>
      <w:r>
        <w:t xml:space="preserve"> городского поселения «Город Жиздра».</w:t>
      </w:r>
    </w:p>
    <w:p w:rsidR="007A1272" w:rsidRDefault="007A1272" w:rsidP="00F42875">
      <w:pPr>
        <w:spacing w:after="120"/>
      </w:pPr>
      <w:r>
        <w:t>1.2. Положение устанавливает порядок освобождения самовольно занятых земельных участков, сноса (демонтажа) и вывоза самовольных построек, а также самовольно установленных некапитальных строений (сооружений) на территории городского поселения «Город Жиздра» (далее по тексту – Порядок).</w:t>
      </w:r>
    </w:p>
    <w:p w:rsidR="007A1272" w:rsidRDefault="007A1272" w:rsidP="00F42875">
      <w:pPr>
        <w:spacing w:after="120"/>
      </w:pPr>
      <w:r>
        <w:t>1.3.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7A1272" w:rsidRDefault="007A1272" w:rsidP="00F42875">
      <w:pPr>
        <w:spacing w:after="120"/>
      </w:pPr>
      <w:r>
        <w:t>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7A1272" w:rsidRDefault="007A1272" w:rsidP="00F42875">
      <w:pPr>
        <w:spacing w:after="120"/>
      </w:pPr>
      <w:r>
        <w:t>Самовольная постройка подлежит сносу осуществившим ее лицом либо за его счет (ст. 222 Гражданского кодекса РФ).</w:t>
      </w:r>
    </w:p>
    <w:p w:rsidR="007A1272" w:rsidRDefault="007A1272" w:rsidP="00F42875">
      <w:pPr>
        <w:spacing w:after="120"/>
      </w:pPr>
      <w:r>
        <w:lastRenderedPageBreak/>
        <w:t xml:space="preserve">Самовольно установленными постройками, некапитальными строениями и сооружениями могут быть металлические, шпальные, дощатые гаражи, контейнеры, киоски, лотки розничной торговли, павильоны, навесы, рекламные конструкций, </w:t>
      </w:r>
      <w:proofErr w:type="spellStart"/>
      <w:r>
        <w:t>тонары</w:t>
      </w:r>
      <w:proofErr w:type="spellEnd"/>
      <w:r>
        <w:t xml:space="preserve">, пеналы, балки, сараи, автомобили (длительно хранящиеся на территории городского поселения  «Город Жиздра») и иное движимое имущество (далее по тексту – Сооружения), созданные или установленные без соответствующего разрешения либо находящиеся на земельном участке, </w:t>
      </w:r>
      <w:proofErr w:type="gramStart"/>
      <w:r>
        <w:t>право</w:t>
      </w:r>
      <w:proofErr w:type="gramEnd"/>
      <w:r>
        <w:t xml:space="preserve"> на использование которого у владельца временного Сооружения не оформлено или прекращено в установленном законом порядке.</w:t>
      </w:r>
    </w:p>
    <w:p w:rsidR="007A1272" w:rsidRDefault="007A1272" w:rsidP="00F42875">
      <w:pPr>
        <w:spacing w:after="120"/>
      </w:pPr>
      <w:r>
        <w:t>1.4. Настоящее Положение предусматривает Порядок принудительного вывоза или сноса (демонтажа) Сооружений на территории городского поселения «Город Жиздра» после принятия административных мер воздействия к выявленным нарушениям земельного законодательства, а также вывоза или сноса Сооружений, владельцев которых не удалось выявить после проведения ряда организационно – технических и розыскных мероприятий.</w:t>
      </w:r>
    </w:p>
    <w:p w:rsidR="007A1272" w:rsidRDefault="007A1272" w:rsidP="00F42875">
      <w:pPr>
        <w:spacing w:after="120"/>
      </w:pPr>
      <w:r>
        <w:t>1.5. Вывоз или снос (демонтаж) Сооружений производиться в целях улучшения архитектурно – пространственной среды, экологической обстановке обстановки в зонах жилой застройки, соблюдения противопожарных норм и правил и создания безопасных условий для проживания населения на территории городского поселения «Город Жиздра».</w:t>
      </w:r>
    </w:p>
    <w:p w:rsidR="007A1272" w:rsidRDefault="007A1272" w:rsidP="00F42875">
      <w:pPr>
        <w:spacing w:after="120"/>
      </w:pPr>
      <w:r>
        <w:t>1.6. Для выявления, вывоза, сноса (демонтажа) Сооружений на территории городского поселения «Город Жиздра» постановлением администрации городского поселения «Город Жиздра» создается комиссия по выявлению, снос</w:t>
      </w:r>
      <w:proofErr w:type="gramStart"/>
      <w:r>
        <w:t>у(</w:t>
      </w:r>
      <w:proofErr w:type="gramEnd"/>
      <w:r>
        <w:t>демонтажу) и вывозу самовольно установленных некапитальных строений (сооружений) и построек на территории городского поселения «Город Жиздра» и утверждается положение о комиссии.</w:t>
      </w:r>
    </w:p>
    <w:p w:rsidR="007A1272" w:rsidRPr="00640925" w:rsidRDefault="007A1272" w:rsidP="0064092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40925">
        <w:rPr>
          <w:rFonts w:cs="Arial"/>
          <w:b/>
          <w:bCs/>
          <w:iCs/>
          <w:sz w:val="30"/>
          <w:szCs w:val="28"/>
        </w:rPr>
        <w:t>2. Порядок сноса (демонтажа) и вывоза самовольных построек, а также самовольно установленных некапитальных строений (сооружений), размещенных на самовольно занятых земельных участках</w:t>
      </w:r>
    </w:p>
    <w:p w:rsidR="007A1272" w:rsidRDefault="007A1272" w:rsidP="00F42875">
      <w:pPr>
        <w:spacing w:after="120"/>
      </w:pPr>
      <w:r>
        <w:t xml:space="preserve">2.1. Владелец Сооружения несет полную ответственность за самовольное занятие земельного участка в соответствие со статьями 74 и 76 </w:t>
      </w:r>
      <w:r w:rsidRPr="003212C6">
        <w:t>Земельного кодекса</w:t>
      </w:r>
      <w:r>
        <w:t xml:space="preserve"> российской Федерации и статьей 7.1 Кодекса </w:t>
      </w:r>
      <w:r w:rsidR="00640925">
        <w:t xml:space="preserve">Российской Федерации </w:t>
      </w:r>
      <w:r>
        <w:t>об административных правонарушениях.</w:t>
      </w:r>
    </w:p>
    <w:p w:rsidR="007A1272" w:rsidRDefault="007A1272" w:rsidP="00F42875">
      <w:pPr>
        <w:spacing w:after="120"/>
      </w:pPr>
      <w:r>
        <w:t>2.2. Сооружения сносятся</w:t>
      </w:r>
      <w:r w:rsidR="00640925">
        <w:t xml:space="preserve"> </w:t>
      </w:r>
      <w:r>
        <w:t>(демонтируются) и вывозятся по решению суда.</w:t>
      </w:r>
    </w:p>
    <w:p w:rsidR="007A1272" w:rsidRDefault="007A1272" w:rsidP="00F42875">
      <w:pPr>
        <w:spacing w:after="120"/>
      </w:pPr>
      <w:r>
        <w:t xml:space="preserve">2.3. </w:t>
      </w:r>
      <w:proofErr w:type="gramStart"/>
      <w:r>
        <w:t>Снос (демонтаж) и вывоз Сооружений, имущества, обнаруженного внутри них, их последующее хранение и охрана (в Предписанных настоящим Положением случаях) осуществляется организацией, оказывающей соответствующие услуги на основании заключенного с ней договора, с использованием оборудования, специализированных транспортных средств, соответствующих этим целям, с соблюдением правил безопасности, охраны труда и общественного порядка.</w:t>
      </w:r>
      <w:proofErr w:type="gramEnd"/>
    </w:p>
    <w:p w:rsidR="007A1272" w:rsidRDefault="007A1272" w:rsidP="00F42875">
      <w:pPr>
        <w:spacing w:after="120"/>
      </w:pPr>
      <w:r>
        <w:t xml:space="preserve">2.4. </w:t>
      </w:r>
      <w:proofErr w:type="gramStart"/>
      <w:r>
        <w:t>Расходы на принудительный снос (демонтаж) и вывоз Сооружений, имущества, обнаруженного внутри них, их последующее хранение, охрану (в предписанных настоящим Положением случаях) и утилизацию (уничтожение) невостребованного имущества осуществляются за счет средств бюджета муниципального образования городского поселения «Город Жиздра» (далее по тексту бюджет) в пределах ассигнований, утвержденных решением Совета городского  поселения «Город  Жиздра» на текущий финансовый год.</w:t>
      </w:r>
      <w:proofErr w:type="gramEnd"/>
    </w:p>
    <w:p w:rsidR="007A1272" w:rsidRDefault="007A1272" w:rsidP="00F42875">
      <w:pPr>
        <w:spacing w:after="120"/>
      </w:pPr>
      <w:r>
        <w:lastRenderedPageBreak/>
        <w:t>2.5. Суммы затрат бюджета на снос (демонтаж) и вывоз Сооружений, их хранение, хранение и охрану имущества, утилизацию (уничтожение) невостребованного имущества, обнаруженного внутри них, взыскиваются в судебном порядке с владельца сооружения либо лица, с которым был заключен договор на размещение временного объекта и возвращаются в бюджет городского поселения «Город Жиздра».</w:t>
      </w:r>
    </w:p>
    <w:p w:rsidR="007A1272" w:rsidRDefault="007A1272" w:rsidP="00F42875">
      <w:pPr>
        <w:spacing w:after="120"/>
      </w:pPr>
      <w:proofErr w:type="gramStart"/>
      <w:r>
        <w:t>В случае выполнения работ за счет средств организаций и предприятий их затраты на снос (демонтаж) и вывоз Сооружений, их хранение, хранение и охрану имущества, обнаруженного в них, утилизацию (уничтожение) невостребованного имущества, обнаруженного внутри них, взыскиваются ими с владельцев Сооружения либо с лица, с которым был заключен договор о размещении временного объекта, в соответствии с действующим законодательством.</w:t>
      </w:r>
      <w:proofErr w:type="gramEnd"/>
    </w:p>
    <w:p w:rsidR="007A1272" w:rsidRDefault="007A1272" w:rsidP="00F42875">
      <w:pPr>
        <w:spacing w:after="120"/>
      </w:pPr>
      <w:r>
        <w:t xml:space="preserve">2.6. Самовольно установленные Сооружения, брошенные владельцем, перед их сносом (демонтажем) и вывозом подлежат комиссионному вскрытию, внешнему и внутреннему осмотру с отражением данных действий в акте, с целью </w:t>
      </w:r>
      <w:proofErr w:type="gramStart"/>
      <w:r>
        <w:t>предотвращения нарушения правил безопасности охраны труда</w:t>
      </w:r>
      <w:proofErr w:type="gramEnd"/>
      <w:r>
        <w:t xml:space="preserve"> и общественного порядка.</w:t>
      </w:r>
    </w:p>
    <w:p w:rsidR="007A1272" w:rsidRDefault="007A1272" w:rsidP="00F42875">
      <w:pPr>
        <w:spacing w:after="120"/>
      </w:pPr>
      <w:r>
        <w:t>2.7. Самовольно установленные объекты подлежат отключению от инженерных коммуникаций.</w:t>
      </w:r>
    </w:p>
    <w:p w:rsidR="007A1272" w:rsidRDefault="007A1272" w:rsidP="00F42875">
      <w:pPr>
        <w:spacing w:after="120"/>
      </w:pPr>
      <w:r>
        <w:t>2.8. Имущество, обнаруженное внутри Сооружения, подлежит описи, которая подписывается членами Комиссии и прилагается к материалам дела по снос</w:t>
      </w:r>
      <w:proofErr w:type="gramStart"/>
      <w:r>
        <w:t>у(</w:t>
      </w:r>
      <w:proofErr w:type="gramEnd"/>
      <w:r>
        <w:t>демонтажу) и вывозу Сооружения.</w:t>
      </w:r>
    </w:p>
    <w:p w:rsidR="007A1272" w:rsidRDefault="007A1272" w:rsidP="00F42875">
      <w:pPr>
        <w:spacing w:after="120"/>
      </w:pPr>
      <w:proofErr w:type="gramStart"/>
      <w:r>
        <w:t>Если внутри самовольно установленного объекта обнаружены товары и (или) торгово-технологическое оборудование (мебель, витрины, торговый инвентарь, торгово-кассовое оборудование, холодильное и морозильное оборудование, посудомоечные машины, плиты, духовые шкафы и т.д.), оно подлежит отдельной описи.</w:t>
      </w:r>
      <w:proofErr w:type="gramEnd"/>
      <w:r>
        <w:t xml:space="preserve"> Владельцу имущества, если он установлен, в трехдневный срок направляется уведомление с копией описи обнаруженного имущества.</w:t>
      </w:r>
    </w:p>
    <w:p w:rsidR="007A1272" w:rsidRDefault="007A1272" w:rsidP="00F42875">
      <w:pPr>
        <w:spacing w:after="120"/>
      </w:pPr>
      <w:r>
        <w:t xml:space="preserve">2.9. При обнаружении внутри самовольно установленного объекта транспортного средства (автомобиля, </w:t>
      </w:r>
      <w:proofErr w:type="spellStart"/>
      <w:r>
        <w:t>мототехники</w:t>
      </w:r>
      <w:proofErr w:type="spellEnd"/>
      <w:r>
        <w:t xml:space="preserve"> и др.) составляется акт о наличии транспортного средства, в который заносятся сведения с указанием идентификационных номеров, цвета, марки, а также результаты осмотра его внешней и внутренней частей (если автомобиль закрыт - только его внешней части), описание имущества, находящегося внутри транспортного средства. В МОМВД России «</w:t>
      </w:r>
      <w:proofErr w:type="spellStart"/>
      <w:r>
        <w:t>Людиновский</w:t>
      </w:r>
      <w:proofErr w:type="spellEnd"/>
      <w:r>
        <w:t>» направляется соответствующая информация. По ним устанавливается собственник, который извещается Комиссией о мерах, принятых к его имуществу.</w:t>
      </w:r>
    </w:p>
    <w:p w:rsidR="007A1272" w:rsidRDefault="007A1272" w:rsidP="00F42875">
      <w:pPr>
        <w:spacing w:after="120"/>
      </w:pPr>
      <w:r>
        <w:t>2.10. Транспортные средства подлежат доставке на охраняемую автостоянку с оформлением надлежащих документов.</w:t>
      </w:r>
    </w:p>
    <w:p w:rsidR="007A1272" w:rsidRDefault="007A1272" w:rsidP="00F42875">
      <w:pPr>
        <w:spacing w:after="120"/>
      </w:pPr>
      <w:r>
        <w:t xml:space="preserve">Транспортные средства, помещенные на охраняемую стоянку, при отсутствии на них знаков государственной регистрации или других признаков, позволяющих определить их собственника, а также </w:t>
      </w:r>
      <w:proofErr w:type="gramStart"/>
      <w:r>
        <w:t>собственник</w:t>
      </w:r>
      <w:proofErr w:type="gramEnd"/>
      <w:r>
        <w:t xml:space="preserve"> которых известен, но не объявился, хранятся до обращения с заявлением в суд о признании их бесхозяйными на стоянке в течение месяца со дня доставки.</w:t>
      </w:r>
    </w:p>
    <w:p w:rsidR="007A1272" w:rsidRDefault="007A1272" w:rsidP="00F42875">
      <w:pPr>
        <w:spacing w:after="120"/>
      </w:pPr>
      <w:r>
        <w:t xml:space="preserve">2.11. Администрация городского поселения «Город Жиздра», организация, осуществляющая демонтаж (снос), вывоз самовольно установленных объектов, имущества, обнаруженного внутри них, их последующее хранение, не несет ответственности за товары, пришедшие в негодность в течение срока хранения по </w:t>
      </w:r>
      <w:r>
        <w:lastRenderedPageBreak/>
        <w:t>причине истечения срока реализации либо пришедшие в негодность до произведенного демонтажа.</w:t>
      </w:r>
    </w:p>
    <w:p w:rsidR="007A1272" w:rsidRDefault="007A1272" w:rsidP="00F42875">
      <w:pPr>
        <w:spacing w:after="120"/>
      </w:pPr>
      <w:r>
        <w:t xml:space="preserve">2.12. </w:t>
      </w:r>
      <w:proofErr w:type="gramStart"/>
      <w:r>
        <w:t>Сооружение, доставленное для его хранения вместе с находящимся в нем имуществом (кроме транспортных средств, товаров и торгово-технологического оборудования), закрываются способом, обнаруженным до вскрытия, или сваркой хранятся до вынесения судебного решения о признании самовольной постройки, самовольно установленного некапитального сооружения бесхозными и признании права муниципальной собственности на этот объект.</w:t>
      </w:r>
      <w:proofErr w:type="gramEnd"/>
    </w:p>
    <w:p w:rsidR="007A1272" w:rsidRDefault="007A1272" w:rsidP="00F42875">
      <w:pPr>
        <w:spacing w:after="120"/>
      </w:pPr>
      <w:r>
        <w:t>Сооружение и находящееся в нем имущество (кроме транспортных средств и торгово-технологического оборудования) охране не подлежит.</w:t>
      </w:r>
    </w:p>
    <w:p w:rsidR="007A1272" w:rsidRDefault="007A1272" w:rsidP="00F42875">
      <w:pPr>
        <w:spacing w:after="120"/>
      </w:pPr>
      <w:r>
        <w:t>На внешней стороне Сооружения вывешивается объявление с указанием контактных телефонов для обращения лиц, имеющих основания для заявления прав на Сооружение и имущество, обнаруженное в нем при сносе (демонтаже) и вывозе, за информацией о порядке их возврата.</w:t>
      </w:r>
    </w:p>
    <w:p w:rsidR="007A1272" w:rsidRDefault="007A1272" w:rsidP="00F42875">
      <w:pPr>
        <w:spacing w:after="120"/>
      </w:pPr>
      <w:r>
        <w:t>2.13. Право собственности у органов местного самоуправления на снесенные (демонтированные) и вывезенные Сооружения, имущество, находящееся в них, и транспортные средства, владелец которых неизвестен или не объявился по истечении срока хранения (брошенные), наступает после признания их судом бесхозяйными на основании заявления комиссии.</w:t>
      </w:r>
    </w:p>
    <w:p w:rsidR="007A1272" w:rsidRDefault="007A1272" w:rsidP="00F42875">
      <w:pPr>
        <w:spacing w:after="120"/>
      </w:pPr>
      <w:r>
        <w:t>2.14. Возврат в течени</w:t>
      </w:r>
      <w:proofErr w:type="gramStart"/>
      <w:r>
        <w:t>и</w:t>
      </w:r>
      <w:proofErr w:type="gramEnd"/>
      <w:r>
        <w:t xml:space="preserve"> срока хранения вывезенных Сооружений и имущества, обнаруженного внутри них, осуществляется лицу, предъявившему документы, подтверждающие право собственности на эти Сооружения, имущество, только после возмещения расходов, связанных с их вывозом, их последующим хранением и охраной (в предписанных настоящим положением случаях).</w:t>
      </w:r>
    </w:p>
    <w:p w:rsidR="007A1272" w:rsidRDefault="007A1272" w:rsidP="00F42875">
      <w:pPr>
        <w:spacing w:after="120"/>
      </w:pPr>
      <w:r>
        <w:t>2.15. Товары и торгово-технологическое оборудование хранятся до вынесения судебного решения. После признания Сооружений и имущества находящегося в них бесхозяйными они подлежат утилизации (уничтожению). Вывезенные Сооружения и имущество могут быть переданы в муниципальную казну муниципального образования городского поселения «Город Жиздра», в случае отказа от них владельцев, отсутствия владельцев или по решению суда о признании их бесхозяйными.</w:t>
      </w:r>
    </w:p>
    <w:p w:rsidR="007A1272" w:rsidRDefault="007A1272" w:rsidP="00F42875">
      <w:pPr>
        <w:spacing w:after="120"/>
      </w:pPr>
      <w:r>
        <w:t>2.16. Бесхозяйные Сооружения и имущество в них, после передачи их в муниципальную казну городского поселения «Город Жиздра» в установленном законом порядке могут быть проданы с аукциона, либо переданы на баланс муниципальному предприятию (учреждению). Оценку и постановку на баланс муниципальной организации осуществляет администрация городского поселения «Город Жиздра».</w:t>
      </w:r>
    </w:p>
    <w:p w:rsidR="007A1272" w:rsidRDefault="007A1272" w:rsidP="00F42875">
      <w:pPr>
        <w:spacing w:after="120"/>
      </w:pPr>
      <w:r>
        <w:t>2.17. Средства от продажи на аукционе бесхозяйных Сооружений и имущества в них (после признания таковыми) направляются на погашение ранее финансируемых мероприятий по вывозу Сооружений, за вычетом средств на организацию работ по оценке имущества и проведение аукционов. Оставшиеся средства возвращаются в бюджет городского поселения «Город  Жиздра».</w:t>
      </w:r>
    </w:p>
    <w:p w:rsidR="007A1272" w:rsidRDefault="007A1272" w:rsidP="00F42875">
      <w:pPr>
        <w:spacing w:after="120"/>
      </w:pPr>
      <w:r>
        <w:t>2.18. В случае аварийной ситуации или катастрофы на инженерных коммуникациях, при применении экстренных мер в целях безопасности здоровья и жизни людей, самовольно установленные Сооружения, мешающие проведению мероприятий по ликвидации аварий и катастроф, вывозятся или сносятся (демонтируются) без предварительного предупреждения владельцев.</w:t>
      </w:r>
    </w:p>
    <w:p w:rsidR="007A1272" w:rsidRDefault="007A1272" w:rsidP="00F42875">
      <w:pPr>
        <w:spacing w:after="120"/>
      </w:pPr>
      <w:r>
        <w:lastRenderedPageBreak/>
        <w:t>Лицо, давшее указание о вывозе или сносе (демонтаже) Сооружения, в выше указанной ситуации ответственности не несет, но обязательно информирует администрацию городского поселения «Город Жиздра» о принятии мер по сохранности и учету материальных ценностей, оставшихся после проведения мероприятий по ликвидации аварий или катастроф.</w:t>
      </w:r>
    </w:p>
    <w:p w:rsidR="007A1272" w:rsidRDefault="007A1272" w:rsidP="00F42875">
      <w:pPr>
        <w:spacing w:after="120"/>
      </w:pPr>
      <w:r>
        <w:t>2.19. Споры, возникающие при применении данного положения, подлежат рассмотрению в судебном порядке.</w:t>
      </w:r>
    </w:p>
    <w:p w:rsidR="007A1272" w:rsidRPr="00640925" w:rsidRDefault="007A1272" w:rsidP="0064092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40925">
        <w:rPr>
          <w:rFonts w:cs="Arial"/>
          <w:b/>
          <w:bCs/>
          <w:iCs/>
          <w:sz w:val="30"/>
          <w:szCs w:val="28"/>
        </w:rPr>
        <w:t>3. Заключительные положения</w:t>
      </w:r>
    </w:p>
    <w:p w:rsidR="007A1272" w:rsidRDefault="007A1272" w:rsidP="00F42875">
      <w:pPr>
        <w:spacing w:after="120"/>
      </w:pPr>
      <w:r>
        <w:t>3.1.В случае если самовольно установленный объект создает угрозу жизни или здоровью граждан либо препятствует устранению аварийных и/или чрезвычайных ситуаций, освобождение земельных участков производится на основании распоряжения Главы администрации городского поселения «Город Жиздра» без применения предупредительных мер.</w:t>
      </w:r>
    </w:p>
    <w:p w:rsidR="00B45A74" w:rsidRDefault="007A1272" w:rsidP="00F42875">
      <w:pPr>
        <w:spacing w:after="120"/>
      </w:pPr>
      <w:r>
        <w:t>3.2. Вопросы, не урегулированные настоящим Положением, решаются заинтересованными лицами в соответствии с действующим законодательством Российской Федерации.</w:t>
      </w:r>
    </w:p>
    <w:sectPr w:rsidR="00B45A74" w:rsidSect="00F428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72"/>
    <w:rsid w:val="002F44B3"/>
    <w:rsid w:val="003212C6"/>
    <w:rsid w:val="004E3B31"/>
    <w:rsid w:val="00640925"/>
    <w:rsid w:val="007A1272"/>
    <w:rsid w:val="00B45A74"/>
    <w:rsid w:val="00F42875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28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428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28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28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28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428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287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287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428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428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428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4287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428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42875"/>
    <w:rPr>
      <w:color w:val="0000FF"/>
      <w:u w:val="none"/>
    </w:rPr>
  </w:style>
  <w:style w:type="paragraph" w:customStyle="1" w:styleId="Application">
    <w:name w:val="Application!Приложение"/>
    <w:rsid w:val="00F428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428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428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428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4287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28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428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28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28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28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428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287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287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428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428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428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4287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428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42875"/>
    <w:rPr>
      <w:color w:val="0000FF"/>
      <w:u w:val="none"/>
    </w:rPr>
  </w:style>
  <w:style w:type="paragraph" w:customStyle="1" w:styleId="Application">
    <w:name w:val="Application!Приложение"/>
    <w:rsid w:val="00F428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428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428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428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428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26D-A5A8-494D-86E2-62E62FAC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2024-02-05T09:17:00Z</dcterms:created>
  <dcterms:modified xsi:type="dcterms:W3CDTF">2024-02-05T09:41:00Z</dcterms:modified>
</cp:coreProperties>
</file>