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F6" w:rsidRPr="00181BED" w:rsidRDefault="001642F6" w:rsidP="00181BE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81BED">
        <w:rPr>
          <w:rFonts w:cs="Arial"/>
          <w:bCs/>
          <w:kern w:val="28"/>
          <w:sz w:val="28"/>
          <w:szCs w:val="32"/>
        </w:rPr>
        <w:t>ГОРОДСКОЕ ПОСЕЛЕНИЕ</w:t>
      </w:r>
      <w:r w:rsidRPr="00181BED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181BED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181BED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1642F6" w:rsidRPr="00181BED" w:rsidRDefault="001642F6" w:rsidP="00181BE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181BED">
        <w:rPr>
          <w:rFonts w:cs="Arial"/>
          <w:bCs/>
          <w:kern w:val="28"/>
          <w:sz w:val="28"/>
          <w:szCs w:val="32"/>
        </w:rPr>
        <w:t>РЕШЕНИЕ</w:t>
      </w:r>
    </w:p>
    <w:p w:rsidR="001642F6" w:rsidRPr="00181BED" w:rsidRDefault="001642F6" w:rsidP="00181BE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1642F6" w:rsidRPr="00181BED" w:rsidRDefault="001642F6" w:rsidP="00181BED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181BED">
        <w:rPr>
          <w:rFonts w:cs="Arial"/>
          <w:bCs/>
          <w:kern w:val="28"/>
          <w:szCs w:val="32"/>
        </w:rPr>
        <w:t>от 31 января 2024 г.                                 № 167</w:t>
      </w:r>
    </w:p>
    <w:p w:rsidR="001642F6" w:rsidRDefault="001642F6" w:rsidP="001642F6">
      <w:pPr>
        <w:spacing w:after="120"/>
        <w:ind w:firstLine="0"/>
        <w:jc w:val="center"/>
        <w:rPr>
          <w:rFonts w:cs="Arial"/>
        </w:rPr>
      </w:pPr>
    </w:p>
    <w:p w:rsidR="001642F6" w:rsidRDefault="001642F6" w:rsidP="00181BED">
      <w:pPr>
        <w:spacing w:after="120"/>
        <w:ind w:firstLine="0"/>
        <w:jc w:val="center"/>
        <w:rPr>
          <w:rFonts w:eastAsiaTheme="minorEastAsia" w:cs="Arial"/>
          <w:b/>
          <w:sz w:val="32"/>
        </w:rPr>
      </w:pPr>
      <w:bookmarkStart w:id="0" w:name="_GoBack"/>
      <w:r w:rsidRPr="00181BED">
        <w:rPr>
          <w:rFonts w:cs="Arial"/>
          <w:b/>
          <w:bCs/>
          <w:kern w:val="28"/>
          <w:sz w:val="32"/>
          <w:szCs w:val="32"/>
        </w:rPr>
        <w:t>Об утверждении Положения о материально-финансовом обеспечении деятельности депутата Городской Думы городского поселения «Город Жиздра»</w:t>
      </w:r>
      <w:bookmarkEnd w:id="0"/>
    </w:p>
    <w:p w:rsidR="001642F6" w:rsidRDefault="001642F6" w:rsidP="001642F6">
      <w:pPr>
        <w:spacing w:after="120"/>
        <w:ind w:firstLine="0"/>
        <w:jc w:val="center"/>
        <w:rPr>
          <w:rFonts w:cs="Arial"/>
        </w:rPr>
      </w:pP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eastAsiaTheme="minorEastAsia" w:cs="Arial"/>
        </w:rPr>
        <w:t xml:space="preserve">В соответствии с абзацем первым части 5.1 статьи 40 Федерального закона от 06.10.2003 № </w:t>
      </w:r>
      <w:r w:rsidRPr="0067765F">
        <w:rPr>
          <w:rFonts w:eastAsiaTheme="minorEastAsia" w:cs="Arial"/>
        </w:rPr>
        <w:t>131-ФЗ</w:t>
      </w:r>
      <w:r>
        <w:rPr>
          <w:rFonts w:eastAsiaTheme="minorEastAsia" w:cs="Arial"/>
        </w:rPr>
        <w:t xml:space="preserve"> «</w:t>
      </w:r>
      <w:r w:rsidRPr="0067765F">
        <w:rPr>
          <w:rFonts w:eastAsiaTheme="minorEastAsia" w:cs="Arial"/>
        </w:rPr>
        <w:t>Об общих принципах организации местного самоуправления в Российской</w:t>
      </w:r>
      <w:r>
        <w:rPr>
          <w:rFonts w:eastAsiaTheme="minorEastAsia" w:cs="Arial"/>
        </w:rPr>
        <w:t xml:space="preserve"> Федерации», пунктом 1 статьи 4 Закона Калужской области </w:t>
      </w:r>
      <w:r w:rsidRPr="0067765F">
        <w:rPr>
          <w:rFonts w:eastAsiaTheme="minorEastAsia" w:cs="Arial"/>
        </w:rPr>
        <w:t xml:space="preserve">от 09.03.2010 </w:t>
      </w:r>
      <w:r w:rsidR="00181BED" w:rsidRPr="0067765F">
        <w:rPr>
          <w:rFonts w:eastAsiaTheme="minorEastAsia" w:cs="Arial"/>
        </w:rPr>
        <w:t>№</w:t>
      </w:r>
      <w:r w:rsidRPr="0067765F">
        <w:rPr>
          <w:rFonts w:eastAsiaTheme="minorEastAsia" w:cs="Arial"/>
        </w:rPr>
        <w:t xml:space="preserve"> 648-ОЗ</w:t>
      </w:r>
      <w:r>
        <w:rPr>
          <w:rFonts w:eastAsiaTheme="minorEastAsia" w:cs="Arial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области», пунктом 10 части 10 статьи</w:t>
      </w:r>
      <w:proofErr w:type="gramEnd"/>
      <w:r>
        <w:rPr>
          <w:rFonts w:eastAsiaTheme="minorEastAsia" w:cs="Arial"/>
        </w:rPr>
        <w:t xml:space="preserve"> 28 Устава </w:t>
      </w:r>
      <w:r>
        <w:rPr>
          <w:rFonts w:cs="Arial"/>
        </w:rPr>
        <w:t xml:space="preserve">городского поселения «Город Жиздра», Городская Дума городского поселения «Город Жиздра» </w:t>
      </w:r>
    </w:p>
    <w:p w:rsidR="00181BED" w:rsidRDefault="00181BED" w:rsidP="00181BED">
      <w:pPr>
        <w:spacing w:after="120"/>
        <w:ind w:firstLine="0"/>
        <w:rPr>
          <w:rFonts w:cs="Arial"/>
        </w:rPr>
      </w:pPr>
    </w:p>
    <w:p w:rsidR="001642F6" w:rsidRPr="00181BED" w:rsidRDefault="001642F6" w:rsidP="00181BED">
      <w:pPr>
        <w:spacing w:after="120"/>
        <w:ind w:firstLine="0"/>
        <w:rPr>
          <w:rFonts w:cs="Arial"/>
          <w:b/>
        </w:rPr>
      </w:pPr>
      <w:r w:rsidRPr="00181BED">
        <w:rPr>
          <w:rFonts w:cs="Arial"/>
          <w:b/>
        </w:rPr>
        <w:t>РЕШИЛА:</w:t>
      </w:r>
    </w:p>
    <w:p w:rsidR="00181BED" w:rsidRDefault="00181BED" w:rsidP="001642F6">
      <w:pPr>
        <w:spacing w:after="120"/>
        <w:ind w:firstLine="709"/>
        <w:rPr>
          <w:rFonts w:cs="Arial"/>
        </w:rPr>
      </w:pP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Положение о материально-финансовом обеспечении деятельности депутата Городской Думы городского поселения «Город «Жиздра» (приложение).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2. Расходы, связанные с реализацией настоящего Решения, осуществлять за счет средств городского бюджета.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3. Расходы, связанные с реализацией настоящего Решения, включаются в бюджетную смету Городской Думы.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4. Настоящее Решение вступает в силу после его официального опубликования.</w:t>
      </w:r>
    </w:p>
    <w:p w:rsidR="001642F6" w:rsidRDefault="001642F6" w:rsidP="00181BED">
      <w:pPr>
        <w:spacing w:after="120"/>
        <w:rPr>
          <w:rFonts w:cs="Arial"/>
        </w:rPr>
      </w:pPr>
    </w:p>
    <w:p w:rsidR="00181BED" w:rsidRDefault="00181BED" w:rsidP="00181BED">
      <w:pPr>
        <w:spacing w:after="120"/>
        <w:rPr>
          <w:rFonts w:cs="Arial"/>
        </w:rPr>
      </w:pPr>
    </w:p>
    <w:p w:rsidR="00181BED" w:rsidRDefault="00181BED" w:rsidP="00181BED">
      <w:pPr>
        <w:spacing w:after="120"/>
        <w:rPr>
          <w:rFonts w:cs="Arial"/>
        </w:rPr>
      </w:pPr>
    </w:p>
    <w:p w:rsidR="00181BED" w:rsidRPr="00181BED" w:rsidRDefault="001642F6" w:rsidP="00181BED">
      <w:pPr>
        <w:spacing w:after="120"/>
        <w:ind w:firstLine="709"/>
        <w:jc w:val="right"/>
        <w:rPr>
          <w:rFonts w:cs="Arial"/>
          <w:b/>
        </w:rPr>
      </w:pPr>
      <w:r w:rsidRPr="00181BED">
        <w:rPr>
          <w:rFonts w:cs="Arial"/>
          <w:b/>
        </w:rPr>
        <w:t>Глава городского поселения</w:t>
      </w:r>
      <w:r w:rsidR="00181BED" w:rsidRPr="00181BED">
        <w:rPr>
          <w:rFonts w:cs="Arial"/>
          <w:b/>
        </w:rPr>
        <w:br/>
      </w:r>
      <w:r w:rsidRPr="00181BED">
        <w:rPr>
          <w:rFonts w:cs="Arial"/>
          <w:b/>
        </w:rPr>
        <w:t>«Город Жиздра»</w:t>
      </w:r>
    </w:p>
    <w:p w:rsidR="001642F6" w:rsidRPr="00181BED" w:rsidRDefault="001642F6" w:rsidP="00181BED">
      <w:pPr>
        <w:spacing w:after="120"/>
        <w:ind w:firstLine="709"/>
        <w:jc w:val="right"/>
        <w:rPr>
          <w:rFonts w:cs="Arial"/>
          <w:b/>
        </w:rPr>
      </w:pPr>
      <w:proofErr w:type="spellStart"/>
      <w:r w:rsidRPr="00181BED">
        <w:rPr>
          <w:rFonts w:cs="Arial"/>
          <w:b/>
        </w:rPr>
        <w:t>Г.В.Яшечкина</w:t>
      </w:r>
      <w:proofErr w:type="spellEnd"/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1642F6" w:rsidRPr="00181BED" w:rsidRDefault="001642F6" w:rsidP="00181BE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81BED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к Решению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Городской Думы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городского поселения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«Город Жиздра»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от 31 января г</w:t>
      </w:r>
      <w:r w:rsidR="00181BED" w:rsidRPr="00181BED">
        <w:rPr>
          <w:rFonts w:cs="Arial"/>
          <w:b/>
          <w:bCs/>
          <w:kern w:val="28"/>
          <w:sz w:val="32"/>
          <w:szCs w:val="32"/>
        </w:rPr>
        <w:t>ода</w:t>
      </w:r>
      <w:r w:rsidRPr="00181BED">
        <w:rPr>
          <w:rFonts w:cs="Arial"/>
          <w:b/>
          <w:bCs/>
          <w:kern w:val="28"/>
          <w:sz w:val="32"/>
          <w:szCs w:val="32"/>
        </w:rPr>
        <w:t xml:space="preserve"> № 167</w:t>
      </w:r>
    </w:p>
    <w:p w:rsidR="001642F6" w:rsidRDefault="001642F6" w:rsidP="001642F6">
      <w:pPr>
        <w:spacing w:after="120"/>
        <w:ind w:firstLine="709"/>
        <w:rPr>
          <w:rFonts w:eastAsiaTheme="minorEastAsia" w:cs="Arial"/>
        </w:rPr>
      </w:pPr>
    </w:p>
    <w:p w:rsidR="001642F6" w:rsidRPr="00181BED" w:rsidRDefault="00181BED" w:rsidP="00181BE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81BED">
        <w:rPr>
          <w:rFonts w:cs="Arial"/>
          <w:b/>
          <w:bCs/>
          <w:kern w:val="32"/>
          <w:sz w:val="32"/>
          <w:szCs w:val="32"/>
        </w:rPr>
        <w:t>ПОЛОЖЕНИЕ О МАТЕРИАЛЬНО-ФИНАНСОВОМ ОБЕСПЕЧЕНИИ ДЕЯТЕЛЬНОСТИ ДЕПУТАТА ГОРОДСКОЙ ДУМЫ ГОРОДСКОГО ПОСЕЛЕНИЯ «ГОРОД ЖИЗДРА»</w:t>
      </w:r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1. Настоящее Положение разработано на основании пункта 10 части 10 статьи 28 Устава муниципального образования городское поселение «Город Жиздра» и устанавливает порядок и размер материально-финансового обеспечения деятельности депутата Городской Думы городского поселения «Город Жиздра».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2. Право на материально-финансовое обеспечение деятельности депутата Городской Думы возникает с началом его полномочий и прекращается со дня начала работы Городской Думы нового созыва в соответствии с частью 3 статьи 28 Устава муниципального образования городское поселение «Город Жиздра».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3. Материально-финансовое обеспечение деятельности депутата Городской Думы осуществляется в виде ежемесячной денежной выплаты за счет средств, предусмотренных в бюджетной смете Городской Думы, на основании заявления депутата Городской Думы городского поселения «Город Жиздра».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4. Заявление о предоставлении материально-финансового обеспечения деятельности депутата Городской Думы подается в Городскую Думу городского поселения «Город Жиздра». Главный специалист администрации городского поселения «Город Жиздра» формирует выплатное дело. Заявление составляется по форме согласно приложению к настоящему Положению.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5. Одновременно с заявлением представляются следующие документы: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1) документ, удостоверяющий личность заявителя;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2) документ, подтверждающий полномочия депутата Городской Думы;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3) реквизиты банковского счета;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4) письменное согласие заявителя на обработку его персональных данных, оформленное в соответствии со статьей 9 Федерального закона от 27.07.2006 </w:t>
      </w:r>
      <w:r w:rsidR="001C3D6D">
        <w:rPr>
          <w:rFonts w:cs="Arial"/>
        </w:rPr>
        <w:t>№</w:t>
      </w:r>
      <w:r>
        <w:rPr>
          <w:rFonts w:cs="Arial"/>
        </w:rPr>
        <w:t xml:space="preserve"> 1</w:t>
      </w:r>
      <w:r w:rsidRPr="0067765F">
        <w:rPr>
          <w:rFonts w:cs="Arial"/>
        </w:rPr>
        <w:t>52-ФЗ</w:t>
      </w:r>
      <w:r>
        <w:rPr>
          <w:rFonts w:cs="Arial"/>
        </w:rPr>
        <w:t xml:space="preserve"> «О персональных данных».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Выплата перечисляется на счет получателя, открытый им в кредитной организации с использованием национальной платежной системы МИР, ежемесячно 10 числа месяца, следующего </w:t>
      </w:r>
      <w:proofErr w:type="gramStart"/>
      <w:r>
        <w:rPr>
          <w:rFonts w:cs="Arial"/>
        </w:rPr>
        <w:t>за</w:t>
      </w:r>
      <w:proofErr w:type="gramEnd"/>
      <w:r>
        <w:rPr>
          <w:rFonts w:cs="Arial"/>
        </w:rPr>
        <w:t xml:space="preserve"> отчетным.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В случаях досрочного прекращения полномочий депутата Городской Думы по основаниям, предусмотренным федеральными законами, законами Калужской области, </w:t>
      </w:r>
      <w:r w:rsidRPr="0067765F">
        <w:rPr>
          <w:rFonts w:cs="Arial"/>
        </w:rPr>
        <w:t>Уставом</w:t>
      </w:r>
      <w:r>
        <w:rPr>
          <w:rFonts w:cs="Arial"/>
        </w:rPr>
        <w:t xml:space="preserve"> муниципального образования </w:t>
      </w:r>
      <w:proofErr w:type="gramStart"/>
      <w:r>
        <w:rPr>
          <w:rFonts w:cs="Arial"/>
        </w:rPr>
        <w:t>городское</w:t>
      </w:r>
      <w:proofErr w:type="gramEnd"/>
      <w:r>
        <w:rPr>
          <w:rFonts w:cs="Arial"/>
        </w:rPr>
        <w:t xml:space="preserve"> поселение «Город Жиздра», выплата прекращается со дня прекращения таких полномочий.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>8. Ежемесячная денежная выплата устанавливается в размере: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депутату Городской Думы - 1500 рублей</w:t>
      </w:r>
      <w:r w:rsidR="001C3D6D">
        <w:rPr>
          <w:rFonts w:cs="Arial"/>
        </w:rPr>
        <w:t>,</w:t>
      </w:r>
      <w:r>
        <w:rPr>
          <w:rFonts w:cs="Arial"/>
        </w:rPr>
        <w:t xml:space="preserve"> 00 копеек.</w:t>
      </w:r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181BED" w:rsidRDefault="00181BED" w:rsidP="001642F6">
      <w:pPr>
        <w:spacing w:after="120"/>
        <w:ind w:firstLine="709"/>
        <w:rPr>
          <w:rFonts w:cs="Arial"/>
        </w:rPr>
      </w:pPr>
    </w:p>
    <w:p w:rsidR="00181BED" w:rsidRDefault="00181BED" w:rsidP="001642F6">
      <w:pPr>
        <w:spacing w:after="120"/>
        <w:ind w:firstLine="709"/>
        <w:rPr>
          <w:rFonts w:cs="Arial"/>
        </w:rPr>
      </w:pPr>
    </w:p>
    <w:p w:rsidR="001642F6" w:rsidRPr="00181BED" w:rsidRDefault="001642F6" w:rsidP="00181BE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181BED">
        <w:rPr>
          <w:rFonts w:cs="Arial"/>
          <w:b/>
          <w:bCs/>
          <w:kern w:val="28"/>
          <w:sz w:val="32"/>
          <w:szCs w:val="32"/>
        </w:rPr>
        <w:t>Приложение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к Положению о материально-финансовом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обеспечении деятельности</w:t>
      </w:r>
      <w:r w:rsidR="00181BED" w:rsidRPr="00181BED">
        <w:rPr>
          <w:rFonts w:cs="Arial"/>
          <w:b/>
          <w:bCs/>
          <w:kern w:val="28"/>
          <w:sz w:val="32"/>
          <w:szCs w:val="32"/>
        </w:rPr>
        <w:br/>
      </w:r>
      <w:r w:rsidRPr="00181BED">
        <w:rPr>
          <w:rFonts w:cs="Arial"/>
          <w:b/>
          <w:bCs/>
          <w:kern w:val="28"/>
          <w:sz w:val="32"/>
          <w:szCs w:val="32"/>
        </w:rPr>
        <w:t>депутата Городской Думы,</w:t>
      </w:r>
    </w:p>
    <w:p w:rsidR="001642F6" w:rsidRDefault="001642F6" w:rsidP="00181BED">
      <w:pPr>
        <w:spacing w:after="120"/>
        <w:ind w:firstLine="709"/>
        <w:jc w:val="right"/>
        <w:rPr>
          <w:rFonts w:cs="Arial"/>
        </w:rPr>
      </w:pP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В Городскую Думу</w:t>
      </w: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от _______________________________________</w:t>
      </w: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(фамилия, имя, отчество)</w:t>
      </w: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_________________________________________</w:t>
      </w: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(должность)</w:t>
      </w: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Адрес: ____________________________________</w:t>
      </w: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____________________________________</w:t>
      </w:r>
    </w:p>
    <w:p w:rsidR="001642F6" w:rsidRDefault="001642F6" w:rsidP="00181BED">
      <w:pPr>
        <w:ind w:firstLine="709"/>
        <w:jc w:val="right"/>
        <w:rPr>
          <w:rFonts w:cs="Arial"/>
        </w:rPr>
      </w:pPr>
      <w:r>
        <w:rPr>
          <w:rFonts w:cs="Arial"/>
        </w:rPr>
        <w:t>Телефон: __________________________________</w:t>
      </w:r>
    </w:p>
    <w:p w:rsidR="001642F6" w:rsidRDefault="001642F6" w:rsidP="00181BED">
      <w:pPr>
        <w:spacing w:after="120"/>
        <w:ind w:firstLine="709"/>
        <w:jc w:val="right"/>
        <w:rPr>
          <w:rFonts w:cs="Arial"/>
        </w:rPr>
      </w:pPr>
      <w:r>
        <w:rPr>
          <w:rFonts w:cs="Arial"/>
        </w:rPr>
        <w:t>E-</w:t>
      </w:r>
      <w:proofErr w:type="spellStart"/>
      <w:r>
        <w:rPr>
          <w:rFonts w:cs="Arial"/>
        </w:rPr>
        <w:t>mail</w:t>
      </w:r>
      <w:proofErr w:type="spellEnd"/>
      <w:r>
        <w:rPr>
          <w:rFonts w:cs="Arial"/>
        </w:rPr>
        <w:t>: ___________________________________</w:t>
      </w:r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1642F6" w:rsidRPr="00181BED" w:rsidRDefault="001642F6" w:rsidP="00181BE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82"/>
      <w:bookmarkEnd w:id="1"/>
      <w:r w:rsidRPr="00181BED">
        <w:rPr>
          <w:rFonts w:cs="Arial"/>
          <w:b/>
          <w:bCs/>
          <w:kern w:val="32"/>
          <w:sz w:val="32"/>
          <w:szCs w:val="32"/>
        </w:rPr>
        <w:t>ЗАЯВЛЕНИЕ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В соответствии с пунктом 10 части 10 статьи 28 Устава муниципального образования городское поселение «Город Жиздра», прошу предоставить мне материально-финансовое обеспечение деятельности депутата Городской Думы ____ созыва в виде ежемесячной денежной выплаты.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К заявлению прилагаю следующие документы: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1) _____________________________________________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2) </w:t>
      </w:r>
      <w:r w:rsidR="00181BED">
        <w:rPr>
          <w:rFonts w:cs="Arial"/>
        </w:rPr>
        <w:t>_____________________________________________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3) </w:t>
      </w:r>
      <w:r w:rsidR="00181BED">
        <w:rPr>
          <w:rFonts w:cs="Arial"/>
        </w:rPr>
        <w:t>_____________________________________________</w:t>
      </w: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4) </w:t>
      </w:r>
      <w:r w:rsidR="00181BED">
        <w:rPr>
          <w:rFonts w:cs="Arial"/>
        </w:rPr>
        <w:t>_____________________________________________</w:t>
      </w:r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1642F6" w:rsidRDefault="001642F6" w:rsidP="00181BED">
      <w:pPr>
        <w:spacing w:after="120"/>
        <w:ind w:firstLine="0"/>
        <w:rPr>
          <w:rFonts w:cs="Arial"/>
        </w:rPr>
      </w:pPr>
      <w:r>
        <w:rPr>
          <w:rFonts w:cs="Arial"/>
        </w:rPr>
        <w:t>Дата: _____________ Должность: _____________ Подпись: ___________</w:t>
      </w:r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1642F6" w:rsidRDefault="001642F6" w:rsidP="001642F6">
      <w:pPr>
        <w:spacing w:after="120"/>
        <w:ind w:firstLine="709"/>
        <w:rPr>
          <w:rFonts w:cs="Arial"/>
        </w:rPr>
      </w:pPr>
      <w:r>
        <w:rPr>
          <w:rFonts w:cs="Arial"/>
        </w:rPr>
        <w:t>Заявление зарегистрировано:</w:t>
      </w:r>
    </w:p>
    <w:p w:rsidR="001642F6" w:rsidRDefault="001642F6" w:rsidP="001642F6">
      <w:pPr>
        <w:spacing w:after="120"/>
        <w:ind w:firstLine="709"/>
        <w:rPr>
          <w:rFonts w:cs="Arial"/>
        </w:rPr>
      </w:pPr>
    </w:p>
    <w:p w:rsidR="00B45A74" w:rsidRDefault="001642F6" w:rsidP="00181BED">
      <w:pPr>
        <w:spacing w:after="120"/>
        <w:ind w:firstLine="0"/>
      </w:pPr>
      <w:r>
        <w:rPr>
          <w:rFonts w:cs="Arial"/>
        </w:rPr>
        <w:t>Дата: _____________ Должность: _____________ Подпись: ___________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F6"/>
    <w:rsid w:val="001642F6"/>
    <w:rsid w:val="00181BED"/>
    <w:rsid w:val="001C3D6D"/>
    <w:rsid w:val="0067765F"/>
    <w:rsid w:val="00B45A74"/>
    <w:rsid w:val="00E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094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09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09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09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09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1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1BE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1B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1BE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709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7094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81B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709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70944"/>
    <w:rPr>
      <w:color w:val="0000FF"/>
      <w:u w:val="none"/>
    </w:rPr>
  </w:style>
  <w:style w:type="paragraph" w:customStyle="1" w:styleId="Application">
    <w:name w:val="Application!Приложение"/>
    <w:rsid w:val="00E7094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7094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7094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7094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7094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094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09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09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09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09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1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1BE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1BE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1BE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709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7094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81BE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709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70944"/>
    <w:rPr>
      <w:color w:val="0000FF"/>
      <w:u w:val="none"/>
    </w:rPr>
  </w:style>
  <w:style w:type="paragraph" w:customStyle="1" w:styleId="Application">
    <w:name w:val="Application!Приложение"/>
    <w:rsid w:val="00E7094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7094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7094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7094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709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167A-7C3E-4BD2-93E3-4A5412EB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2024-02-05T08:39:00Z</dcterms:created>
  <dcterms:modified xsi:type="dcterms:W3CDTF">2024-02-05T09:37:00Z</dcterms:modified>
</cp:coreProperties>
</file>