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AB" w:rsidRPr="00A74F4A" w:rsidRDefault="007463AB" w:rsidP="00A74F4A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bookmarkStart w:id="0" w:name="_GoBack"/>
      <w:bookmarkEnd w:id="0"/>
      <w:r w:rsidRPr="00A74F4A">
        <w:rPr>
          <w:rFonts w:cs="Arial"/>
          <w:bCs/>
          <w:kern w:val="28"/>
          <w:sz w:val="28"/>
          <w:szCs w:val="32"/>
        </w:rPr>
        <w:t>ГОРОДСКОЕ ПОСЕЛЕНИЕ</w:t>
      </w:r>
      <w:r w:rsidR="00A74F4A" w:rsidRPr="00A74F4A">
        <w:rPr>
          <w:rFonts w:cs="Arial"/>
          <w:bCs/>
          <w:kern w:val="28"/>
          <w:sz w:val="28"/>
          <w:szCs w:val="32"/>
        </w:rPr>
        <w:br/>
        <w:t>«ГОРОД ЖИЗДРА»</w:t>
      </w:r>
      <w:r w:rsidR="00A74F4A" w:rsidRPr="00A74F4A">
        <w:rPr>
          <w:rFonts w:cs="Arial"/>
          <w:bCs/>
          <w:kern w:val="28"/>
          <w:sz w:val="28"/>
          <w:szCs w:val="32"/>
        </w:rPr>
        <w:br/>
      </w:r>
      <w:r w:rsidRPr="00A74F4A">
        <w:rPr>
          <w:rFonts w:cs="Arial"/>
          <w:bCs/>
          <w:kern w:val="28"/>
          <w:sz w:val="28"/>
          <w:szCs w:val="32"/>
        </w:rPr>
        <w:t>КАЛУЖСКОЙ ОБЛАСТИ</w:t>
      </w:r>
      <w:r w:rsidR="00A74F4A" w:rsidRPr="00A74F4A">
        <w:rPr>
          <w:rFonts w:cs="Arial"/>
          <w:bCs/>
          <w:kern w:val="28"/>
          <w:sz w:val="28"/>
          <w:szCs w:val="32"/>
        </w:rPr>
        <w:br/>
      </w:r>
      <w:r w:rsidRPr="00A74F4A">
        <w:rPr>
          <w:rFonts w:cs="Arial"/>
          <w:bCs/>
          <w:kern w:val="28"/>
          <w:sz w:val="28"/>
          <w:szCs w:val="32"/>
        </w:rPr>
        <w:t>ГОРОДСКАЯ ДУМА</w:t>
      </w:r>
    </w:p>
    <w:p w:rsidR="007463AB" w:rsidRPr="00A74F4A" w:rsidRDefault="007463AB" w:rsidP="00A74F4A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7463AB" w:rsidRPr="00A74F4A" w:rsidRDefault="007463AB" w:rsidP="00A74F4A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A74F4A">
        <w:rPr>
          <w:rFonts w:cs="Arial"/>
          <w:bCs/>
          <w:kern w:val="28"/>
          <w:sz w:val="28"/>
          <w:szCs w:val="32"/>
        </w:rPr>
        <w:t>РЕШЕНИЕ</w:t>
      </w:r>
    </w:p>
    <w:p w:rsidR="00A74F4A" w:rsidRDefault="00A74F4A" w:rsidP="00A74F4A">
      <w:pPr>
        <w:spacing w:after="120"/>
        <w:ind w:firstLine="0"/>
        <w:jc w:val="center"/>
      </w:pPr>
    </w:p>
    <w:p w:rsidR="007463AB" w:rsidRPr="00A74F4A" w:rsidRDefault="007463AB" w:rsidP="00A74F4A">
      <w:pPr>
        <w:spacing w:after="120"/>
        <w:ind w:firstLine="0"/>
        <w:jc w:val="center"/>
      </w:pPr>
      <w:r w:rsidRPr="00A74F4A">
        <w:t>от 2 июля 2024 г</w:t>
      </w:r>
      <w:r w:rsidR="00A74F4A">
        <w:t>.</w:t>
      </w:r>
      <w:r w:rsidRPr="00A74F4A">
        <w:t xml:space="preserve">                                                                    № 189</w:t>
      </w:r>
    </w:p>
    <w:p w:rsidR="00A74F4A" w:rsidRDefault="00A74F4A" w:rsidP="00A74F4A">
      <w:pPr>
        <w:spacing w:after="120"/>
        <w:ind w:firstLine="0"/>
        <w:jc w:val="center"/>
      </w:pPr>
    </w:p>
    <w:p w:rsidR="007463AB" w:rsidRPr="00A74F4A" w:rsidRDefault="007463AB" w:rsidP="00A74F4A">
      <w:pPr>
        <w:spacing w:after="120"/>
        <w:ind w:firstLine="0"/>
        <w:jc w:val="center"/>
      </w:pPr>
      <w:r w:rsidRPr="00A74F4A">
        <w:rPr>
          <w:rFonts w:cs="Arial"/>
          <w:b/>
          <w:bCs/>
          <w:kern w:val="28"/>
          <w:sz w:val="32"/>
          <w:szCs w:val="32"/>
        </w:rPr>
        <w:t>Об отмене Решения Городской Думы городского поселения</w:t>
      </w:r>
      <w:r w:rsidR="00A74F4A" w:rsidRPr="00A74F4A">
        <w:rPr>
          <w:rFonts w:cs="Arial"/>
          <w:b/>
          <w:bCs/>
          <w:kern w:val="28"/>
          <w:sz w:val="32"/>
          <w:szCs w:val="32"/>
        </w:rPr>
        <w:t xml:space="preserve"> </w:t>
      </w:r>
      <w:r w:rsidRPr="00A74F4A">
        <w:rPr>
          <w:rFonts w:cs="Arial"/>
          <w:b/>
          <w:bCs/>
          <w:kern w:val="28"/>
          <w:sz w:val="32"/>
          <w:szCs w:val="32"/>
        </w:rPr>
        <w:t>«Город Жиздра» от 31.01.2024 г. № 171 «Об утверждении</w:t>
      </w:r>
      <w:r w:rsidR="00A74F4A" w:rsidRPr="00A74F4A">
        <w:rPr>
          <w:rFonts w:cs="Arial"/>
          <w:b/>
          <w:bCs/>
          <w:kern w:val="28"/>
          <w:sz w:val="32"/>
          <w:szCs w:val="32"/>
        </w:rPr>
        <w:t xml:space="preserve"> </w:t>
      </w:r>
      <w:r w:rsidRPr="00A74F4A">
        <w:rPr>
          <w:rFonts w:cs="Arial"/>
          <w:b/>
          <w:bCs/>
          <w:kern w:val="28"/>
          <w:sz w:val="32"/>
          <w:szCs w:val="32"/>
        </w:rPr>
        <w:t>положения о порядке освобождения самовольно занятых</w:t>
      </w:r>
      <w:r w:rsidR="00A74F4A" w:rsidRPr="00A74F4A">
        <w:rPr>
          <w:rFonts w:cs="Arial"/>
          <w:b/>
          <w:bCs/>
          <w:kern w:val="28"/>
          <w:sz w:val="32"/>
          <w:szCs w:val="32"/>
        </w:rPr>
        <w:t xml:space="preserve"> </w:t>
      </w:r>
      <w:r w:rsidRPr="00A74F4A">
        <w:rPr>
          <w:rFonts w:cs="Arial"/>
          <w:b/>
          <w:bCs/>
          <w:kern w:val="28"/>
          <w:sz w:val="32"/>
          <w:szCs w:val="32"/>
        </w:rPr>
        <w:t>земельных участков, сносе (демонтаже) и вывозе самовольных</w:t>
      </w:r>
      <w:r w:rsidR="00A74F4A" w:rsidRPr="00A74F4A">
        <w:rPr>
          <w:rFonts w:cs="Arial"/>
          <w:b/>
          <w:bCs/>
          <w:kern w:val="28"/>
          <w:sz w:val="32"/>
          <w:szCs w:val="32"/>
        </w:rPr>
        <w:t xml:space="preserve"> </w:t>
      </w:r>
      <w:r w:rsidRPr="00A74F4A">
        <w:rPr>
          <w:rFonts w:cs="Arial"/>
          <w:b/>
          <w:bCs/>
          <w:kern w:val="28"/>
          <w:sz w:val="32"/>
          <w:szCs w:val="32"/>
        </w:rPr>
        <w:t>построек, а также самовольно установленных некапитальных</w:t>
      </w:r>
      <w:r w:rsidR="00A74F4A" w:rsidRPr="00A74F4A">
        <w:rPr>
          <w:rFonts w:cs="Arial"/>
          <w:b/>
          <w:bCs/>
          <w:kern w:val="28"/>
          <w:sz w:val="32"/>
          <w:szCs w:val="32"/>
        </w:rPr>
        <w:t xml:space="preserve"> </w:t>
      </w:r>
      <w:r w:rsidRPr="00A74F4A">
        <w:rPr>
          <w:rFonts w:cs="Arial"/>
          <w:b/>
          <w:bCs/>
          <w:kern w:val="28"/>
          <w:sz w:val="32"/>
          <w:szCs w:val="32"/>
        </w:rPr>
        <w:t>строений (сооружений) на территории городского поселения</w:t>
      </w:r>
      <w:r w:rsidR="00A74F4A" w:rsidRPr="00A74F4A">
        <w:rPr>
          <w:rFonts w:cs="Arial"/>
          <w:b/>
          <w:bCs/>
          <w:kern w:val="28"/>
          <w:sz w:val="32"/>
          <w:szCs w:val="32"/>
        </w:rPr>
        <w:t xml:space="preserve"> </w:t>
      </w:r>
      <w:r w:rsidRPr="00A74F4A">
        <w:rPr>
          <w:rFonts w:cs="Arial"/>
          <w:b/>
          <w:bCs/>
          <w:kern w:val="28"/>
          <w:sz w:val="32"/>
          <w:szCs w:val="32"/>
        </w:rPr>
        <w:t>«Город Жиздра»</w:t>
      </w:r>
    </w:p>
    <w:p w:rsidR="007463AB" w:rsidRPr="00A74F4A" w:rsidRDefault="007463AB" w:rsidP="00A74F4A">
      <w:pPr>
        <w:spacing w:after="120"/>
        <w:ind w:firstLine="0"/>
        <w:jc w:val="center"/>
      </w:pPr>
    </w:p>
    <w:p w:rsidR="007463AB" w:rsidRPr="00A74F4A" w:rsidRDefault="007463AB" w:rsidP="00A74F4A">
      <w:pPr>
        <w:spacing w:after="120"/>
        <w:ind w:firstLine="709"/>
      </w:pPr>
      <w:r w:rsidRPr="00A74F4A">
        <w:t>В соответствии со статьей 26 Устава городского поселения «Город Жиздра», Городская Дума городского поселения «Город Жиздра»</w:t>
      </w:r>
    </w:p>
    <w:p w:rsidR="007463AB" w:rsidRPr="00A74F4A" w:rsidRDefault="007463AB" w:rsidP="00A74F4A">
      <w:pPr>
        <w:spacing w:after="120"/>
        <w:ind w:firstLine="0"/>
        <w:rPr>
          <w:b/>
        </w:rPr>
      </w:pPr>
      <w:r w:rsidRPr="00A74F4A">
        <w:rPr>
          <w:b/>
        </w:rPr>
        <w:t>РЕШИЛА:</w:t>
      </w:r>
    </w:p>
    <w:p w:rsidR="007463AB" w:rsidRPr="00A74F4A" w:rsidRDefault="007463AB" w:rsidP="00A74F4A">
      <w:pPr>
        <w:spacing w:after="120"/>
        <w:ind w:firstLine="709"/>
      </w:pPr>
      <w:r w:rsidRPr="00A74F4A">
        <w:t xml:space="preserve">1. Отменить Решение Городской Думы городского поселения «Город Жиздра» от </w:t>
      </w:r>
      <w:hyperlink r:id="rId6" w:tgtFrame="Cancelling" w:history="1">
        <w:r w:rsidRPr="0024601E">
          <w:rPr>
            <w:rStyle w:val="a5"/>
          </w:rPr>
          <w:t>31.01.2024 № 171</w:t>
        </w:r>
      </w:hyperlink>
      <w:r w:rsidRPr="00A74F4A">
        <w:t xml:space="preserve"> «Об утверждении положения о порядке освобождения самовольно занятых земельных участков, сносе (демонтаже) и вывозе самовольных построек, а также самовольно установленных некапитальных строений (сооружений) на территории городского поселения «Город Жиздра».</w:t>
      </w:r>
    </w:p>
    <w:p w:rsidR="007463AB" w:rsidRPr="00A74F4A" w:rsidRDefault="007463AB" w:rsidP="00A74F4A">
      <w:pPr>
        <w:spacing w:after="120"/>
        <w:ind w:firstLine="709"/>
      </w:pPr>
      <w:r w:rsidRPr="00A74F4A">
        <w:t>2. Настоящее Решение вступает в силу после его официального опубликования (обнародования).</w:t>
      </w:r>
    </w:p>
    <w:p w:rsidR="007463AB" w:rsidRDefault="007463AB" w:rsidP="00A74F4A">
      <w:pPr>
        <w:spacing w:after="120"/>
        <w:ind w:firstLine="0"/>
      </w:pPr>
    </w:p>
    <w:p w:rsidR="00A74F4A" w:rsidRDefault="00A74F4A" w:rsidP="00A74F4A">
      <w:pPr>
        <w:spacing w:after="120"/>
        <w:ind w:firstLine="0"/>
      </w:pPr>
    </w:p>
    <w:p w:rsidR="00A74F4A" w:rsidRPr="00A74F4A" w:rsidRDefault="00A74F4A" w:rsidP="00A74F4A">
      <w:pPr>
        <w:spacing w:after="120"/>
        <w:ind w:firstLine="0"/>
      </w:pPr>
    </w:p>
    <w:p w:rsidR="00A74F4A" w:rsidRPr="00A74F4A" w:rsidRDefault="007463AB" w:rsidP="00A74F4A">
      <w:pPr>
        <w:spacing w:after="120"/>
        <w:ind w:firstLine="709"/>
        <w:jc w:val="right"/>
        <w:rPr>
          <w:b/>
        </w:rPr>
      </w:pPr>
      <w:r w:rsidRPr="00A74F4A">
        <w:rPr>
          <w:b/>
        </w:rPr>
        <w:t>Глава городского поселения</w:t>
      </w:r>
      <w:r w:rsidRPr="00A74F4A">
        <w:rPr>
          <w:b/>
        </w:rPr>
        <w:br/>
        <w:t>«Город Жиздра»</w:t>
      </w:r>
    </w:p>
    <w:p w:rsidR="00B45A74" w:rsidRPr="00A74F4A" w:rsidRDefault="007463AB" w:rsidP="00A74F4A">
      <w:pPr>
        <w:spacing w:after="120"/>
        <w:ind w:firstLine="709"/>
        <w:jc w:val="right"/>
      </w:pPr>
      <w:r w:rsidRPr="00A74F4A">
        <w:rPr>
          <w:b/>
        </w:rPr>
        <w:t>Г.В. Яшечкина</w:t>
      </w:r>
    </w:p>
    <w:sectPr w:rsidR="00B45A74" w:rsidRPr="00A74F4A" w:rsidSect="00A74F4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AB"/>
    <w:rsid w:val="0024601E"/>
    <w:rsid w:val="00677445"/>
    <w:rsid w:val="007463AB"/>
    <w:rsid w:val="00A74F4A"/>
    <w:rsid w:val="00B45A74"/>
    <w:rsid w:val="00C32DC5"/>
    <w:rsid w:val="00F8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86BF7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86B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86B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86B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86B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86BF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86BF7"/>
  </w:style>
  <w:style w:type="character" w:customStyle="1" w:styleId="10">
    <w:name w:val="Заголовок 1 Знак"/>
    <w:aliases w:val="!Части документа Знак"/>
    <w:basedOn w:val="a0"/>
    <w:link w:val="1"/>
    <w:rsid w:val="00A74F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74F4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74F4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74F4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F86B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F86BF7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A74F4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86B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F86BF7"/>
    <w:rPr>
      <w:color w:val="0000FF"/>
      <w:u w:val="none"/>
    </w:rPr>
  </w:style>
  <w:style w:type="paragraph" w:customStyle="1" w:styleId="Application">
    <w:name w:val="Application!Приложение"/>
    <w:rsid w:val="00F86BF7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86BF7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86BF7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86BF7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86BF7"/>
    <w:rPr>
      <w:sz w:val="28"/>
    </w:rPr>
  </w:style>
  <w:style w:type="character" w:styleId="a6">
    <w:name w:val="FollowedHyperlink"/>
    <w:basedOn w:val="a0"/>
    <w:uiPriority w:val="99"/>
    <w:semiHidden/>
    <w:unhideWhenUsed/>
    <w:rsid w:val="006774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86BF7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86B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86B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86B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86B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86BF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86BF7"/>
  </w:style>
  <w:style w:type="character" w:customStyle="1" w:styleId="10">
    <w:name w:val="Заголовок 1 Знак"/>
    <w:aliases w:val="!Части документа Знак"/>
    <w:basedOn w:val="a0"/>
    <w:link w:val="1"/>
    <w:rsid w:val="00A74F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74F4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74F4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74F4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F86B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F86BF7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A74F4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86B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F86BF7"/>
    <w:rPr>
      <w:color w:val="0000FF"/>
      <w:u w:val="none"/>
    </w:rPr>
  </w:style>
  <w:style w:type="paragraph" w:customStyle="1" w:styleId="Application">
    <w:name w:val="Application!Приложение"/>
    <w:rsid w:val="00F86BF7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86BF7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86BF7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86BF7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86BF7"/>
    <w:rPr>
      <w:sz w:val="28"/>
    </w:rPr>
  </w:style>
  <w:style w:type="character" w:styleId="a6">
    <w:name w:val="FollowedHyperlink"/>
    <w:basedOn w:val="a0"/>
    <w:uiPriority w:val="99"/>
    <w:semiHidden/>
    <w:unhideWhenUsed/>
    <w:rsid w:val="006774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8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d7f8336c-82fd-4dfc-8da6-09d7454fae49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55138-134D-4C6A-9461-0596D3EE0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2024-07-04T07:34:00Z</dcterms:created>
  <dcterms:modified xsi:type="dcterms:W3CDTF">2024-07-04T07:34:00Z</dcterms:modified>
</cp:coreProperties>
</file>