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1" w:rsidRPr="00B87760" w:rsidRDefault="00357E01" w:rsidP="00B8776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B87760">
        <w:rPr>
          <w:rFonts w:cs="Arial"/>
          <w:bCs/>
          <w:kern w:val="28"/>
          <w:sz w:val="28"/>
          <w:szCs w:val="32"/>
        </w:rPr>
        <w:t>АДМИНИСТРАЦИЯ</w:t>
      </w:r>
      <w:r w:rsidR="0042194A" w:rsidRPr="00B87760">
        <w:rPr>
          <w:rFonts w:cs="Arial"/>
          <w:bCs/>
          <w:kern w:val="28"/>
          <w:sz w:val="28"/>
          <w:szCs w:val="32"/>
        </w:rPr>
        <w:br/>
      </w:r>
      <w:r w:rsidRPr="00B87760">
        <w:rPr>
          <w:rFonts w:cs="Arial"/>
          <w:bCs/>
          <w:kern w:val="28"/>
          <w:sz w:val="28"/>
          <w:szCs w:val="32"/>
        </w:rPr>
        <w:t>ГОРОДСКОГО ПОСЕЛЕНИЯ</w:t>
      </w:r>
      <w:r w:rsidR="0042194A" w:rsidRPr="00B87760">
        <w:rPr>
          <w:rFonts w:cs="Arial"/>
          <w:bCs/>
          <w:kern w:val="28"/>
          <w:sz w:val="28"/>
          <w:szCs w:val="32"/>
        </w:rPr>
        <w:br/>
      </w:r>
      <w:r w:rsidRPr="00B87760">
        <w:rPr>
          <w:rFonts w:cs="Arial"/>
          <w:bCs/>
          <w:kern w:val="28"/>
          <w:sz w:val="28"/>
          <w:szCs w:val="32"/>
        </w:rPr>
        <w:t>«ГОРОД ЖИЗДРА»</w:t>
      </w:r>
      <w:r w:rsidR="0042194A" w:rsidRPr="00B87760">
        <w:rPr>
          <w:rFonts w:cs="Arial"/>
          <w:bCs/>
          <w:kern w:val="28"/>
          <w:sz w:val="28"/>
          <w:szCs w:val="32"/>
        </w:rPr>
        <w:br/>
      </w:r>
      <w:r w:rsidRPr="00B87760">
        <w:rPr>
          <w:rFonts w:cs="Arial"/>
          <w:bCs/>
          <w:kern w:val="28"/>
          <w:sz w:val="28"/>
          <w:szCs w:val="32"/>
        </w:rPr>
        <w:t>КАЛУЖСКОЙ ОБЛАСТИ</w:t>
      </w:r>
    </w:p>
    <w:p w:rsidR="0042194A" w:rsidRPr="00B87760" w:rsidRDefault="0042194A" w:rsidP="00B8776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357E01" w:rsidRPr="00B87760" w:rsidRDefault="00357E01" w:rsidP="00B87760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87760">
        <w:rPr>
          <w:rFonts w:cs="Arial"/>
          <w:bCs/>
          <w:kern w:val="28"/>
          <w:sz w:val="28"/>
          <w:szCs w:val="32"/>
        </w:rPr>
        <w:t>ПОСТАНОВЛЕНИ</w:t>
      </w:r>
      <w:r w:rsidR="00B235A3" w:rsidRPr="00B87760">
        <w:rPr>
          <w:rFonts w:cs="Arial"/>
          <w:bCs/>
          <w:kern w:val="28"/>
          <w:sz w:val="28"/>
          <w:szCs w:val="32"/>
        </w:rPr>
        <w:t>Е</w:t>
      </w:r>
    </w:p>
    <w:p w:rsidR="0042194A" w:rsidRDefault="0042194A" w:rsidP="0042194A">
      <w:pPr>
        <w:spacing w:after="120"/>
        <w:ind w:firstLine="0"/>
        <w:jc w:val="center"/>
        <w:rPr>
          <w:rFonts w:cs="Arial"/>
        </w:rPr>
      </w:pPr>
    </w:p>
    <w:p w:rsidR="00357E01" w:rsidRPr="0042194A" w:rsidRDefault="0042194A" w:rsidP="0042194A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604FB7" w:rsidRPr="0042194A">
        <w:rPr>
          <w:rFonts w:cs="Arial"/>
        </w:rPr>
        <w:t>30</w:t>
      </w:r>
      <w:r w:rsidR="00357E01" w:rsidRPr="0042194A">
        <w:rPr>
          <w:rFonts w:cs="Arial"/>
        </w:rPr>
        <w:t xml:space="preserve"> </w:t>
      </w:r>
      <w:r w:rsidR="00FB3DD7" w:rsidRPr="0042194A">
        <w:rPr>
          <w:rFonts w:cs="Arial"/>
        </w:rPr>
        <w:t>января</w:t>
      </w:r>
      <w:r w:rsidR="00357E01" w:rsidRPr="0042194A">
        <w:rPr>
          <w:rFonts w:cs="Arial"/>
        </w:rPr>
        <w:t xml:space="preserve"> 202</w:t>
      </w:r>
      <w:r w:rsidR="00FB3DD7" w:rsidRPr="0042194A">
        <w:rPr>
          <w:rFonts w:cs="Arial"/>
        </w:rPr>
        <w:t>4</w:t>
      </w:r>
      <w:r w:rsidR="00357E01" w:rsidRPr="0042194A">
        <w:rPr>
          <w:rFonts w:cs="Arial"/>
        </w:rPr>
        <w:t xml:space="preserve"> г.    </w:t>
      </w:r>
      <w:r>
        <w:rPr>
          <w:rFonts w:cs="Arial"/>
        </w:rPr>
        <w:t xml:space="preserve">                         </w:t>
      </w:r>
      <w:r w:rsidR="00357E01" w:rsidRPr="0042194A">
        <w:rPr>
          <w:rFonts w:cs="Arial"/>
        </w:rPr>
        <w:t xml:space="preserve">                                                  № </w:t>
      </w:r>
      <w:r w:rsidR="00604FB7" w:rsidRPr="0042194A">
        <w:rPr>
          <w:rFonts w:cs="Arial"/>
        </w:rPr>
        <w:t>1</w:t>
      </w:r>
      <w:r w:rsidR="00A51BE3" w:rsidRPr="0042194A">
        <w:rPr>
          <w:rFonts w:cs="Arial"/>
        </w:rPr>
        <w:t>1</w:t>
      </w:r>
    </w:p>
    <w:p w:rsidR="0042194A" w:rsidRPr="0042194A" w:rsidRDefault="0042194A" w:rsidP="0042194A">
      <w:pPr>
        <w:spacing w:after="120"/>
        <w:ind w:firstLine="0"/>
        <w:jc w:val="center"/>
        <w:rPr>
          <w:rFonts w:cs="Arial"/>
        </w:rPr>
      </w:pPr>
    </w:p>
    <w:p w:rsidR="0042194A" w:rsidRPr="0042194A" w:rsidRDefault="0042194A" w:rsidP="00B87760">
      <w:pPr>
        <w:spacing w:after="120"/>
        <w:ind w:firstLine="0"/>
        <w:jc w:val="center"/>
        <w:rPr>
          <w:rFonts w:cs="Arial"/>
        </w:rPr>
      </w:pPr>
      <w:r w:rsidRPr="0042194A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42194A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42194A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городского поселения «Город Жиздра» от </w:t>
      </w:r>
      <w:r w:rsidRPr="001519C7">
        <w:rPr>
          <w:rFonts w:cs="Arial"/>
          <w:b/>
          <w:bCs/>
          <w:kern w:val="28"/>
          <w:sz w:val="32"/>
          <w:szCs w:val="32"/>
        </w:rPr>
        <w:t>03.02.2014 № 17</w:t>
      </w:r>
      <w:r w:rsidRPr="0042194A">
        <w:rPr>
          <w:rFonts w:cs="Arial"/>
          <w:b/>
          <w:bCs/>
          <w:kern w:val="28"/>
          <w:sz w:val="32"/>
          <w:szCs w:val="32"/>
        </w:rPr>
        <w:t xml:space="preserve"> «Об утверждении порядка организации сбора отработанных ртутьсодержащих ламп на территории городского поселения «Город Жиздра»</w:t>
      </w:r>
    </w:p>
    <w:p w:rsidR="0042194A" w:rsidRPr="0042194A" w:rsidRDefault="0042194A" w:rsidP="0042194A">
      <w:pPr>
        <w:spacing w:after="120"/>
        <w:ind w:firstLine="0"/>
        <w:jc w:val="center"/>
        <w:rPr>
          <w:rFonts w:cs="Arial"/>
        </w:rPr>
      </w:pPr>
    </w:p>
    <w:p w:rsidR="00191E48" w:rsidRDefault="003C0180" w:rsidP="0042194A">
      <w:pPr>
        <w:spacing w:after="120"/>
        <w:ind w:firstLine="709"/>
        <w:rPr>
          <w:rFonts w:eastAsiaTheme="minorHAnsi" w:cs="Arial"/>
        </w:rPr>
      </w:pPr>
      <w:r w:rsidRPr="0042194A">
        <w:rPr>
          <w:rFonts w:eastAsiaTheme="minorHAnsi" w:cs="Arial"/>
        </w:rPr>
        <w:t>В</w:t>
      </w:r>
      <w:r w:rsidR="00191E48" w:rsidRPr="0042194A">
        <w:rPr>
          <w:rFonts w:eastAsiaTheme="minorHAnsi" w:cs="Arial"/>
        </w:rPr>
        <w:t xml:space="preserve"> соответствии с</w:t>
      </w:r>
      <w:r w:rsidR="00B87760">
        <w:rPr>
          <w:rFonts w:eastAsiaTheme="minorHAnsi" w:cs="Arial"/>
        </w:rPr>
        <w:t>о статьями</w:t>
      </w:r>
      <w:r w:rsidRPr="0042194A">
        <w:rPr>
          <w:rFonts w:eastAsiaTheme="minorHAnsi" w:cs="Arial"/>
        </w:rPr>
        <w:t xml:space="preserve"> 45, 48</w:t>
      </w:r>
      <w:r w:rsidR="00191E48" w:rsidRPr="0042194A">
        <w:rPr>
          <w:rFonts w:eastAsiaTheme="minorHAnsi" w:cs="Arial"/>
        </w:rPr>
        <w:t xml:space="preserve"> Устав</w:t>
      </w:r>
      <w:r w:rsidRPr="0042194A">
        <w:rPr>
          <w:rFonts w:eastAsiaTheme="minorHAnsi" w:cs="Arial"/>
        </w:rPr>
        <w:t>а</w:t>
      </w:r>
      <w:r w:rsidR="00191E48" w:rsidRPr="0042194A">
        <w:rPr>
          <w:rFonts w:eastAsiaTheme="minorHAnsi" w:cs="Arial"/>
        </w:rPr>
        <w:t xml:space="preserve"> городского поселения «Город Жиздра», администрация городского поселения «Город Жиздра»</w:t>
      </w:r>
    </w:p>
    <w:p w:rsidR="00B87760" w:rsidRPr="0042194A" w:rsidRDefault="00B87760" w:rsidP="0042194A">
      <w:pPr>
        <w:spacing w:after="120"/>
        <w:ind w:firstLine="709"/>
        <w:rPr>
          <w:rFonts w:eastAsiaTheme="minorHAnsi" w:cs="Arial"/>
        </w:rPr>
      </w:pPr>
    </w:p>
    <w:p w:rsidR="00191E48" w:rsidRPr="00B87760" w:rsidRDefault="00191E48" w:rsidP="00B87760">
      <w:pPr>
        <w:spacing w:after="120"/>
        <w:ind w:firstLine="0"/>
        <w:rPr>
          <w:rFonts w:eastAsiaTheme="minorHAnsi" w:cs="Arial"/>
          <w:b/>
        </w:rPr>
      </w:pPr>
      <w:r w:rsidRPr="00B87760">
        <w:rPr>
          <w:rFonts w:eastAsiaTheme="minorHAnsi" w:cs="Arial"/>
          <w:b/>
        </w:rPr>
        <w:t>ПОСТАНОВЛЯЕТ:</w:t>
      </w:r>
    </w:p>
    <w:p w:rsidR="00B87760" w:rsidRDefault="00B87760" w:rsidP="0042194A">
      <w:pPr>
        <w:spacing w:after="120"/>
        <w:ind w:firstLine="709"/>
        <w:rPr>
          <w:rFonts w:eastAsiaTheme="minorHAnsi" w:cs="Arial"/>
        </w:rPr>
      </w:pPr>
    </w:p>
    <w:p w:rsidR="00191E48" w:rsidRPr="0042194A" w:rsidRDefault="00B87760" w:rsidP="0042194A">
      <w:pPr>
        <w:spacing w:after="120"/>
        <w:ind w:firstLine="709"/>
        <w:rPr>
          <w:rFonts w:eastAsiaTheme="minorHAnsi" w:cs="Arial"/>
        </w:rPr>
      </w:pPr>
      <w:r>
        <w:rPr>
          <w:rFonts w:eastAsiaTheme="minorHAnsi" w:cs="Arial"/>
        </w:rPr>
        <w:t xml:space="preserve">1. </w:t>
      </w:r>
      <w:r w:rsidR="006566D4" w:rsidRPr="0042194A">
        <w:rPr>
          <w:rFonts w:eastAsiaTheme="minorHAnsi" w:cs="Arial"/>
        </w:rPr>
        <w:t>Признать утратившим силу</w:t>
      </w:r>
      <w:r w:rsidR="00191E48" w:rsidRPr="0042194A">
        <w:rPr>
          <w:rFonts w:eastAsiaTheme="minorHAnsi" w:cs="Arial"/>
        </w:rPr>
        <w:t xml:space="preserve"> постановление администрации городского поселения «Город Жиздра» </w:t>
      </w:r>
      <w:r w:rsidR="000E33DA" w:rsidRPr="0042194A">
        <w:rPr>
          <w:rFonts w:eastAsiaTheme="minorHAnsi" w:cs="Arial"/>
        </w:rPr>
        <w:t xml:space="preserve">от </w:t>
      </w:r>
      <w:r w:rsidR="00F35609" w:rsidRPr="001519C7">
        <w:rPr>
          <w:rFonts w:eastAsiaTheme="minorHAnsi" w:cs="Arial"/>
        </w:rPr>
        <w:t>03</w:t>
      </w:r>
      <w:r w:rsidR="000E33DA" w:rsidRPr="001519C7">
        <w:rPr>
          <w:rFonts w:eastAsiaTheme="minorHAnsi" w:cs="Arial"/>
        </w:rPr>
        <w:t>.</w:t>
      </w:r>
      <w:r w:rsidR="00F35609" w:rsidRPr="001519C7">
        <w:rPr>
          <w:rFonts w:eastAsiaTheme="minorHAnsi" w:cs="Arial"/>
        </w:rPr>
        <w:t>02</w:t>
      </w:r>
      <w:r w:rsidR="00FB3DD7" w:rsidRPr="001519C7">
        <w:rPr>
          <w:rFonts w:eastAsiaTheme="minorHAnsi" w:cs="Arial"/>
        </w:rPr>
        <w:t>.20</w:t>
      </w:r>
      <w:r w:rsidR="00F35609" w:rsidRPr="001519C7">
        <w:rPr>
          <w:rFonts w:eastAsiaTheme="minorHAnsi" w:cs="Arial"/>
        </w:rPr>
        <w:t>14</w:t>
      </w:r>
      <w:r w:rsidR="000E33DA" w:rsidRPr="001519C7">
        <w:rPr>
          <w:rFonts w:eastAsiaTheme="minorHAnsi" w:cs="Arial"/>
        </w:rPr>
        <w:t xml:space="preserve"> № </w:t>
      </w:r>
      <w:r w:rsidR="00F35609" w:rsidRPr="001519C7">
        <w:rPr>
          <w:rFonts w:eastAsiaTheme="minorHAnsi" w:cs="Arial"/>
        </w:rPr>
        <w:t>17</w:t>
      </w:r>
      <w:r w:rsidR="000E33DA" w:rsidRPr="0042194A">
        <w:rPr>
          <w:rFonts w:eastAsiaTheme="minorHAnsi" w:cs="Arial"/>
        </w:rPr>
        <w:t xml:space="preserve"> «</w:t>
      </w:r>
      <w:r w:rsidR="0009122B" w:rsidRPr="0042194A">
        <w:rPr>
          <w:rFonts w:cs="Arial"/>
        </w:rPr>
        <w:t>Об утверждении порядка организации сбора отработанных ртутьсодержащих ламп на территории городского поселения «Город Жиздра</w:t>
      </w:r>
      <w:r w:rsidR="00604FB7" w:rsidRPr="0042194A">
        <w:rPr>
          <w:rFonts w:cs="Arial"/>
        </w:rPr>
        <w:t>»</w:t>
      </w:r>
      <w:r w:rsidR="00191E48" w:rsidRPr="0042194A">
        <w:rPr>
          <w:rFonts w:eastAsiaTheme="minorHAnsi" w:cs="Arial"/>
        </w:rPr>
        <w:t>.</w:t>
      </w:r>
    </w:p>
    <w:p w:rsidR="00B87760" w:rsidRDefault="00B87760" w:rsidP="0042194A">
      <w:pPr>
        <w:spacing w:after="120"/>
        <w:ind w:firstLine="709"/>
        <w:rPr>
          <w:rFonts w:eastAsiaTheme="minorHAnsi" w:cs="Arial"/>
        </w:rPr>
      </w:pPr>
    </w:p>
    <w:p w:rsidR="008E52BD" w:rsidRPr="0042194A" w:rsidRDefault="00B87760" w:rsidP="0042194A">
      <w:pPr>
        <w:spacing w:after="120"/>
        <w:ind w:firstLine="709"/>
        <w:rPr>
          <w:rFonts w:eastAsiaTheme="minorHAnsi" w:cs="Arial"/>
        </w:rPr>
      </w:pPr>
      <w:r>
        <w:rPr>
          <w:rFonts w:eastAsiaTheme="minorHAnsi" w:cs="Arial"/>
        </w:rPr>
        <w:t xml:space="preserve">2. </w:t>
      </w:r>
      <w:r w:rsidR="008E52BD" w:rsidRPr="0042194A">
        <w:rPr>
          <w:rFonts w:eastAsiaTheme="minorHAnsi" w:cs="Arial"/>
        </w:rPr>
        <w:t>Настоящее постановление вступает в силу после официального опубликования (обнародования).</w:t>
      </w:r>
    </w:p>
    <w:p w:rsidR="00191E48" w:rsidRDefault="00191E48" w:rsidP="0042194A">
      <w:pPr>
        <w:spacing w:after="120"/>
        <w:ind w:firstLine="709"/>
        <w:rPr>
          <w:rFonts w:eastAsiaTheme="minorHAnsi" w:cs="Arial"/>
        </w:rPr>
      </w:pPr>
    </w:p>
    <w:p w:rsidR="00B87760" w:rsidRPr="0042194A" w:rsidRDefault="00B87760" w:rsidP="0042194A">
      <w:pPr>
        <w:spacing w:after="120"/>
        <w:ind w:firstLine="709"/>
        <w:rPr>
          <w:rFonts w:eastAsiaTheme="minorHAnsi" w:cs="Arial"/>
        </w:rPr>
      </w:pPr>
    </w:p>
    <w:p w:rsidR="00376F1C" w:rsidRPr="0042194A" w:rsidRDefault="00376F1C" w:rsidP="0042194A">
      <w:pPr>
        <w:spacing w:after="120"/>
        <w:ind w:firstLine="709"/>
        <w:rPr>
          <w:rFonts w:eastAsiaTheme="minorHAnsi" w:cs="Arial"/>
        </w:rPr>
      </w:pPr>
    </w:p>
    <w:p w:rsidR="00B87760" w:rsidRPr="00B87760" w:rsidRDefault="00357E01" w:rsidP="00B87760">
      <w:pPr>
        <w:spacing w:after="120"/>
        <w:ind w:firstLine="709"/>
        <w:jc w:val="right"/>
        <w:rPr>
          <w:rFonts w:eastAsiaTheme="minorHAnsi" w:cs="Arial"/>
          <w:b/>
        </w:rPr>
      </w:pPr>
      <w:r w:rsidRPr="00B87760">
        <w:rPr>
          <w:rFonts w:eastAsiaTheme="minorHAnsi" w:cs="Arial"/>
          <w:b/>
        </w:rPr>
        <w:t>Глав</w:t>
      </w:r>
      <w:r w:rsidR="00FB3DD7" w:rsidRPr="00B87760">
        <w:rPr>
          <w:rFonts w:eastAsiaTheme="minorHAnsi" w:cs="Arial"/>
          <w:b/>
        </w:rPr>
        <w:t>а</w:t>
      </w:r>
      <w:r w:rsidRPr="00B87760">
        <w:rPr>
          <w:rFonts w:eastAsiaTheme="minorHAnsi" w:cs="Arial"/>
          <w:b/>
        </w:rPr>
        <w:t xml:space="preserve"> администрации</w:t>
      </w:r>
      <w:r w:rsidRPr="00B87760">
        <w:rPr>
          <w:rFonts w:eastAsiaTheme="minorHAnsi" w:cs="Arial"/>
          <w:b/>
        </w:rPr>
        <w:br/>
      </w:r>
      <w:r w:rsidR="00B87760" w:rsidRPr="00B87760">
        <w:rPr>
          <w:rFonts w:eastAsiaTheme="minorHAnsi" w:cs="Arial"/>
          <w:b/>
        </w:rPr>
        <w:t>ГП</w:t>
      </w:r>
      <w:r w:rsidR="00376F1C" w:rsidRPr="00B87760">
        <w:rPr>
          <w:rFonts w:eastAsiaTheme="minorHAnsi" w:cs="Arial"/>
          <w:b/>
        </w:rPr>
        <w:t xml:space="preserve"> </w:t>
      </w:r>
      <w:r w:rsidRPr="00B87760">
        <w:rPr>
          <w:rFonts w:eastAsiaTheme="minorHAnsi" w:cs="Arial"/>
          <w:b/>
        </w:rPr>
        <w:t>«Город Жиздра»</w:t>
      </w:r>
    </w:p>
    <w:p w:rsidR="00FB3DD7" w:rsidRPr="0042194A" w:rsidRDefault="005065F4" w:rsidP="00B87760">
      <w:pPr>
        <w:spacing w:after="120"/>
        <w:ind w:firstLine="709"/>
        <w:jc w:val="right"/>
        <w:rPr>
          <w:rFonts w:eastAsiaTheme="minorHAnsi" w:cs="Arial"/>
        </w:rPr>
      </w:pPr>
      <w:r w:rsidRPr="00B87760">
        <w:rPr>
          <w:rFonts w:eastAsiaTheme="minorHAnsi" w:cs="Arial"/>
          <w:b/>
        </w:rPr>
        <w:t>М.Е. Мартынов</w:t>
      </w:r>
      <w:bookmarkEnd w:id="0"/>
    </w:p>
    <w:sectPr w:rsidR="00FB3DD7" w:rsidRPr="0042194A" w:rsidSect="004219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28"/>
    <w:multiLevelType w:val="hybridMultilevel"/>
    <w:tmpl w:val="C73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814"/>
    <w:multiLevelType w:val="multilevel"/>
    <w:tmpl w:val="4052F6BE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8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85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  <w:sz w:val="24"/>
      </w:rPr>
    </w:lvl>
  </w:abstractNum>
  <w:abstractNum w:abstractNumId="2">
    <w:nsid w:val="195A3FFF"/>
    <w:multiLevelType w:val="multilevel"/>
    <w:tmpl w:val="018E15B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356A3"/>
    <w:multiLevelType w:val="multilevel"/>
    <w:tmpl w:val="3E047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EA663E"/>
    <w:multiLevelType w:val="hybridMultilevel"/>
    <w:tmpl w:val="AC721DC4"/>
    <w:lvl w:ilvl="0" w:tplc="BB2650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6606B"/>
    <w:multiLevelType w:val="multilevel"/>
    <w:tmpl w:val="55A2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486725"/>
    <w:multiLevelType w:val="hybridMultilevel"/>
    <w:tmpl w:val="B966194C"/>
    <w:lvl w:ilvl="0" w:tplc="65A27A48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26D76"/>
    <w:multiLevelType w:val="hybridMultilevel"/>
    <w:tmpl w:val="25F6CE44"/>
    <w:lvl w:ilvl="0" w:tplc="A2CABA8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1"/>
    <w:rsid w:val="00057073"/>
    <w:rsid w:val="0009122B"/>
    <w:rsid w:val="000E33DA"/>
    <w:rsid w:val="00130CAD"/>
    <w:rsid w:val="0014074C"/>
    <w:rsid w:val="001519C7"/>
    <w:rsid w:val="00175A7F"/>
    <w:rsid w:val="00191E48"/>
    <w:rsid w:val="00194ADF"/>
    <w:rsid w:val="001A2FDF"/>
    <w:rsid w:val="001C3868"/>
    <w:rsid w:val="001D58EC"/>
    <w:rsid w:val="001E1F2E"/>
    <w:rsid w:val="001E65C1"/>
    <w:rsid w:val="002100AF"/>
    <w:rsid w:val="0025649D"/>
    <w:rsid w:val="002A12F8"/>
    <w:rsid w:val="002B201B"/>
    <w:rsid w:val="003574D5"/>
    <w:rsid w:val="00357E01"/>
    <w:rsid w:val="00376F1C"/>
    <w:rsid w:val="003A1751"/>
    <w:rsid w:val="003C0180"/>
    <w:rsid w:val="0042194A"/>
    <w:rsid w:val="004E1AB5"/>
    <w:rsid w:val="005065F4"/>
    <w:rsid w:val="00521724"/>
    <w:rsid w:val="00532334"/>
    <w:rsid w:val="005872A1"/>
    <w:rsid w:val="005916BB"/>
    <w:rsid w:val="005C7A67"/>
    <w:rsid w:val="005F2F8C"/>
    <w:rsid w:val="00604FB7"/>
    <w:rsid w:val="006134B6"/>
    <w:rsid w:val="006566D4"/>
    <w:rsid w:val="006C560D"/>
    <w:rsid w:val="006E5972"/>
    <w:rsid w:val="006F7CA4"/>
    <w:rsid w:val="00704B06"/>
    <w:rsid w:val="00787630"/>
    <w:rsid w:val="007F7243"/>
    <w:rsid w:val="008450C7"/>
    <w:rsid w:val="008B6C1A"/>
    <w:rsid w:val="008C581E"/>
    <w:rsid w:val="008E52BD"/>
    <w:rsid w:val="00933CB1"/>
    <w:rsid w:val="00934DFD"/>
    <w:rsid w:val="00947F28"/>
    <w:rsid w:val="00980DC8"/>
    <w:rsid w:val="009A1FEC"/>
    <w:rsid w:val="009C41FA"/>
    <w:rsid w:val="009D65E7"/>
    <w:rsid w:val="009F3D88"/>
    <w:rsid w:val="00A03ADD"/>
    <w:rsid w:val="00A51BE3"/>
    <w:rsid w:val="00AA714B"/>
    <w:rsid w:val="00AF5880"/>
    <w:rsid w:val="00B14A9D"/>
    <w:rsid w:val="00B235A3"/>
    <w:rsid w:val="00B44D49"/>
    <w:rsid w:val="00B46540"/>
    <w:rsid w:val="00B87760"/>
    <w:rsid w:val="00BD18CC"/>
    <w:rsid w:val="00BE41CA"/>
    <w:rsid w:val="00C03E64"/>
    <w:rsid w:val="00C57AD2"/>
    <w:rsid w:val="00C64B78"/>
    <w:rsid w:val="00C9531C"/>
    <w:rsid w:val="00CB1C9A"/>
    <w:rsid w:val="00CB1FFE"/>
    <w:rsid w:val="00D05700"/>
    <w:rsid w:val="00D31EE5"/>
    <w:rsid w:val="00D46312"/>
    <w:rsid w:val="00D9431B"/>
    <w:rsid w:val="00DA33B6"/>
    <w:rsid w:val="00DA6CB1"/>
    <w:rsid w:val="00DD2233"/>
    <w:rsid w:val="00DF4F3A"/>
    <w:rsid w:val="00E53D61"/>
    <w:rsid w:val="00E54FAE"/>
    <w:rsid w:val="00E6080E"/>
    <w:rsid w:val="00E932A0"/>
    <w:rsid w:val="00EB2CDC"/>
    <w:rsid w:val="00ED74D6"/>
    <w:rsid w:val="00EE350F"/>
    <w:rsid w:val="00EE6466"/>
    <w:rsid w:val="00F033CB"/>
    <w:rsid w:val="00F344FA"/>
    <w:rsid w:val="00F35609"/>
    <w:rsid w:val="00F4486B"/>
    <w:rsid w:val="00F97945"/>
    <w:rsid w:val="00F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9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9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9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9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9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87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72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 Indent"/>
    <w:basedOn w:val="a"/>
    <w:link w:val="a4"/>
    <w:unhideWhenUsed/>
    <w:rsid w:val="005872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7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646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E6466"/>
    <w:pPr>
      <w:ind w:left="720"/>
      <w:contextualSpacing/>
    </w:pPr>
  </w:style>
  <w:style w:type="paragraph" w:customStyle="1" w:styleId="ConsPlusTitle">
    <w:name w:val="ConsPlusTitle"/>
    <w:rsid w:val="00787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rsid w:val="0042194A"/>
    <w:rPr>
      <w:color w:val="0000FF"/>
      <w:u w:val="none"/>
    </w:rPr>
  </w:style>
  <w:style w:type="table" w:styleId="a7">
    <w:name w:val="Table Grid"/>
    <w:basedOn w:val="a1"/>
    <w:uiPriority w:val="59"/>
    <w:rsid w:val="00C5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57AD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4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E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A17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1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A1751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FB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356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56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219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19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219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2194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219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219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219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219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219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2194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2194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19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19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19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19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19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87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72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 Indent"/>
    <w:basedOn w:val="a"/>
    <w:link w:val="a4"/>
    <w:unhideWhenUsed/>
    <w:rsid w:val="005872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7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646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E6466"/>
    <w:pPr>
      <w:ind w:left="720"/>
      <w:contextualSpacing/>
    </w:pPr>
  </w:style>
  <w:style w:type="paragraph" w:customStyle="1" w:styleId="ConsPlusTitle">
    <w:name w:val="ConsPlusTitle"/>
    <w:rsid w:val="00787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rsid w:val="0042194A"/>
    <w:rPr>
      <w:color w:val="0000FF"/>
      <w:u w:val="none"/>
    </w:rPr>
  </w:style>
  <w:style w:type="table" w:styleId="a7">
    <w:name w:val="Table Grid"/>
    <w:basedOn w:val="a1"/>
    <w:uiPriority w:val="59"/>
    <w:rsid w:val="00C5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57AD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4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E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A17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1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A1751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FB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356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56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219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19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219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2194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219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219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219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219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219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2194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219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1558-B6D4-4BC8-B294-17FE0299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2024-02-01T05:21:00Z</cp:lastPrinted>
  <dcterms:created xsi:type="dcterms:W3CDTF">2024-02-02T15:59:00Z</dcterms:created>
  <dcterms:modified xsi:type="dcterms:W3CDTF">2024-02-02T16:04:00Z</dcterms:modified>
</cp:coreProperties>
</file>