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01" w:rsidRPr="0043261A" w:rsidRDefault="00357E01" w:rsidP="0043261A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43261A">
        <w:rPr>
          <w:rFonts w:cs="Arial"/>
          <w:b/>
          <w:bCs/>
          <w:kern w:val="28"/>
          <w:sz w:val="28"/>
          <w:szCs w:val="32"/>
        </w:rPr>
        <w:t>АДМИНИСТРАЦИЯ</w:t>
      </w:r>
      <w:r w:rsidR="00B70990" w:rsidRPr="0043261A">
        <w:rPr>
          <w:rFonts w:cs="Arial"/>
          <w:b/>
          <w:bCs/>
          <w:kern w:val="28"/>
          <w:sz w:val="28"/>
          <w:szCs w:val="32"/>
        </w:rPr>
        <w:br/>
      </w:r>
      <w:r w:rsidRPr="0043261A">
        <w:rPr>
          <w:rFonts w:cs="Arial"/>
          <w:b/>
          <w:bCs/>
          <w:kern w:val="28"/>
          <w:sz w:val="28"/>
          <w:szCs w:val="32"/>
        </w:rPr>
        <w:t>ГОРОДСКОГО ПОСЕЛЕНИЯ</w:t>
      </w:r>
      <w:r w:rsidR="00B70990" w:rsidRPr="0043261A">
        <w:rPr>
          <w:rFonts w:cs="Arial"/>
          <w:b/>
          <w:bCs/>
          <w:kern w:val="28"/>
          <w:sz w:val="28"/>
          <w:szCs w:val="32"/>
        </w:rPr>
        <w:br/>
      </w:r>
      <w:r w:rsidRPr="0043261A">
        <w:rPr>
          <w:rFonts w:cs="Arial"/>
          <w:b/>
          <w:bCs/>
          <w:kern w:val="28"/>
          <w:sz w:val="28"/>
          <w:szCs w:val="32"/>
        </w:rPr>
        <w:t>«ГОРОД ЖИЗДРА»</w:t>
      </w:r>
      <w:r w:rsidR="00B70990" w:rsidRPr="0043261A">
        <w:rPr>
          <w:rFonts w:cs="Arial"/>
          <w:b/>
          <w:bCs/>
          <w:kern w:val="28"/>
          <w:sz w:val="28"/>
          <w:szCs w:val="32"/>
        </w:rPr>
        <w:br/>
      </w:r>
      <w:r w:rsidRPr="0043261A">
        <w:rPr>
          <w:rFonts w:cs="Arial"/>
          <w:b/>
          <w:bCs/>
          <w:kern w:val="28"/>
          <w:sz w:val="28"/>
          <w:szCs w:val="32"/>
        </w:rPr>
        <w:t>КАЛУЖСКОЙ ОБЛАСТИ</w:t>
      </w:r>
    </w:p>
    <w:p w:rsidR="00B70990" w:rsidRPr="0043261A" w:rsidRDefault="00B70990" w:rsidP="0043261A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</w:p>
    <w:p w:rsidR="00357E01" w:rsidRPr="0043261A" w:rsidRDefault="00357E01" w:rsidP="0043261A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43261A">
        <w:rPr>
          <w:rFonts w:cs="Arial"/>
          <w:b/>
          <w:bCs/>
          <w:kern w:val="28"/>
          <w:sz w:val="28"/>
          <w:szCs w:val="32"/>
        </w:rPr>
        <w:t>ПОСТАНОВЛЕНИ</w:t>
      </w:r>
      <w:r w:rsidR="00B235A3" w:rsidRPr="0043261A">
        <w:rPr>
          <w:rFonts w:cs="Arial"/>
          <w:b/>
          <w:bCs/>
          <w:kern w:val="28"/>
          <w:sz w:val="28"/>
          <w:szCs w:val="32"/>
        </w:rPr>
        <w:t>Е</w:t>
      </w:r>
    </w:p>
    <w:p w:rsidR="00B70990" w:rsidRDefault="00B70990" w:rsidP="00B70990">
      <w:pPr>
        <w:spacing w:after="120"/>
        <w:ind w:firstLine="0"/>
        <w:jc w:val="center"/>
      </w:pPr>
      <w:bookmarkStart w:id="0" w:name="_GoBack"/>
      <w:bookmarkEnd w:id="0"/>
    </w:p>
    <w:p w:rsidR="00357E01" w:rsidRPr="00B70990" w:rsidRDefault="00B70990" w:rsidP="00B70990">
      <w:pPr>
        <w:spacing w:after="120"/>
        <w:ind w:firstLine="0"/>
        <w:jc w:val="center"/>
      </w:pPr>
      <w:r>
        <w:t xml:space="preserve">от </w:t>
      </w:r>
      <w:r w:rsidR="00604FB7" w:rsidRPr="00B70990">
        <w:t>30</w:t>
      </w:r>
      <w:r w:rsidR="00357E01" w:rsidRPr="00B70990">
        <w:t xml:space="preserve"> </w:t>
      </w:r>
      <w:r w:rsidR="00FB3DD7" w:rsidRPr="00B70990">
        <w:t>января</w:t>
      </w:r>
      <w:r w:rsidR="00357E01" w:rsidRPr="00B70990">
        <w:t xml:space="preserve"> 202</w:t>
      </w:r>
      <w:r w:rsidR="00FB3DD7" w:rsidRPr="00B70990">
        <w:t>4</w:t>
      </w:r>
      <w:r w:rsidR="00357E01" w:rsidRPr="00B70990">
        <w:t xml:space="preserve"> г.                                                           № </w:t>
      </w:r>
      <w:r w:rsidR="00604FB7" w:rsidRPr="00B70990">
        <w:t>10</w:t>
      </w:r>
    </w:p>
    <w:p w:rsidR="003A1751" w:rsidRPr="00B70990" w:rsidRDefault="003A1751" w:rsidP="00B70990">
      <w:pPr>
        <w:spacing w:after="120"/>
        <w:ind w:firstLine="0"/>
        <w:jc w:val="center"/>
        <w:rPr>
          <w:rFonts w:eastAsiaTheme="minorHAnsi"/>
        </w:rPr>
      </w:pPr>
    </w:p>
    <w:p w:rsidR="003A1751" w:rsidRPr="00B70990" w:rsidRDefault="003A1751" w:rsidP="00B70990">
      <w:pPr>
        <w:spacing w:after="120"/>
        <w:ind w:firstLine="0"/>
        <w:jc w:val="center"/>
      </w:pPr>
      <w:r w:rsidRPr="00B70990">
        <w:rPr>
          <w:rFonts w:cs="Arial"/>
          <w:b/>
          <w:bCs/>
          <w:kern w:val="28"/>
          <w:sz w:val="32"/>
          <w:szCs w:val="32"/>
        </w:rPr>
        <w:t xml:space="preserve">О </w:t>
      </w:r>
      <w:r w:rsidR="006566D4" w:rsidRPr="00B70990">
        <w:rPr>
          <w:rFonts w:cs="Arial"/>
          <w:b/>
          <w:bCs/>
          <w:kern w:val="28"/>
          <w:sz w:val="32"/>
          <w:szCs w:val="32"/>
        </w:rPr>
        <w:t>признании утратившим силу</w:t>
      </w:r>
      <w:r w:rsidRPr="00B70990">
        <w:rPr>
          <w:rFonts w:cs="Arial"/>
          <w:b/>
          <w:bCs/>
          <w:kern w:val="28"/>
          <w:sz w:val="32"/>
          <w:szCs w:val="32"/>
        </w:rPr>
        <w:t xml:space="preserve"> </w:t>
      </w:r>
      <w:r w:rsidR="00B70990" w:rsidRPr="00B70990">
        <w:rPr>
          <w:rFonts w:cs="Arial"/>
          <w:b/>
          <w:bCs/>
          <w:kern w:val="28"/>
          <w:sz w:val="32"/>
          <w:szCs w:val="32"/>
        </w:rPr>
        <w:t>п</w:t>
      </w:r>
      <w:r w:rsidRPr="00B70990">
        <w:rPr>
          <w:rFonts w:cs="Arial"/>
          <w:b/>
          <w:bCs/>
          <w:kern w:val="28"/>
          <w:sz w:val="32"/>
          <w:szCs w:val="32"/>
        </w:rPr>
        <w:t>остановления</w:t>
      </w:r>
      <w:r w:rsidR="00B70990" w:rsidRPr="00B70990">
        <w:rPr>
          <w:rFonts w:cs="Arial"/>
          <w:b/>
          <w:bCs/>
          <w:kern w:val="28"/>
          <w:sz w:val="32"/>
          <w:szCs w:val="32"/>
        </w:rPr>
        <w:t xml:space="preserve"> </w:t>
      </w:r>
      <w:r w:rsidRPr="00B70990">
        <w:rPr>
          <w:rFonts w:cs="Arial"/>
          <w:b/>
          <w:bCs/>
          <w:kern w:val="28"/>
          <w:sz w:val="32"/>
          <w:szCs w:val="32"/>
        </w:rPr>
        <w:t xml:space="preserve">администрации городского </w:t>
      </w:r>
      <w:r w:rsidR="00357E01" w:rsidRPr="00B70990">
        <w:rPr>
          <w:rFonts w:cs="Arial"/>
          <w:b/>
          <w:bCs/>
          <w:kern w:val="28"/>
          <w:sz w:val="32"/>
          <w:szCs w:val="32"/>
        </w:rPr>
        <w:t>поселения «Город Жиздра»</w:t>
      </w:r>
      <w:r w:rsidR="00B70990" w:rsidRPr="00B70990">
        <w:rPr>
          <w:rFonts w:cs="Arial"/>
          <w:b/>
          <w:bCs/>
          <w:kern w:val="28"/>
          <w:sz w:val="32"/>
          <w:szCs w:val="32"/>
        </w:rPr>
        <w:t xml:space="preserve"> </w:t>
      </w:r>
      <w:r w:rsidR="009A1FEC" w:rsidRPr="00B70990">
        <w:rPr>
          <w:rFonts w:cs="Arial"/>
          <w:b/>
          <w:bCs/>
          <w:kern w:val="28"/>
          <w:sz w:val="32"/>
          <w:szCs w:val="32"/>
        </w:rPr>
        <w:t xml:space="preserve">от </w:t>
      </w:r>
      <w:r w:rsidR="00604FB7" w:rsidRPr="00DE5286">
        <w:rPr>
          <w:rFonts w:cs="Arial"/>
          <w:b/>
          <w:bCs/>
          <w:kern w:val="28"/>
          <w:sz w:val="32"/>
          <w:szCs w:val="32"/>
        </w:rPr>
        <w:t>12</w:t>
      </w:r>
      <w:r w:rsidR="009A1FEC" w:rsidRPr="00DE5286">
        <w:rPr>
          <w:rFonts w:cs="Arial"/>
          <w:b/>
          <w:bCs/>
          <w:kern w:val="28"/>
          <w:sz w:val="32"/>
          <w:szCs w:val="32"/>
        </w:rPr>
        <w:t>.</w:t>
      </w:r>
      <w:r w:rsidR="00604FB7" w:rsidRPr="00DE5286">
        <w:rPr>
          <w:rFonts w:cs="Arial"/>
          <w:b/>
          <w:bCs/>
          <w:kern w:val="28"/>
          <w:sz w:val="32"/>
          <w:szCs w:val="32"/>
        </w:rPr>
        <w:t>01</w:t>
      </w:r>
      <w:r w:rsidR="00EB2CDC" w:rsidRPr="00DE5286">
        <w:rPr>
          <w:rFonts w:cs="Arial"/>
          <w:b/>
          <w:bCs/>
          <w:kern w:val="28"/>
          <w:sz w:val="32"/>
          <w:szCs w:val="32"/>
        </w:rPr>
        <w:t>.20</w:t>
      </w:r>
      <w:r w:rsidR="00FB3DD7" w:rsidRPr="00DE5286">
        <w:rPr>
          <w:rFonts w:cs="Arial"/>
          <w:b/>
          <w:bCs/>
          <w:kern w:val="28"/>
          <w:sz w:val="32"/>
          <w:szCs w:val="32"/>
        </w:rPr>
        <w:t>1</w:t>
      </w:r>
      <w:r w:rsidR="00604FB7" w:rsidRPr="00DE5286">
        <w:rPr>
          <w:rFonts w:cs="Arial"/>
          <w:b/>
          <w:bCs/>
          <w:kern w:val="28"/>
          <w:sz w:val="32"/>
          <w:szCs w:val="32"/>
        </w:rPr>
        <w:t>6</w:t>
      </w:r>
      <w:r w:rsidR="009A1FEC" w:rsidRPr="00DE5286">
        <w:rPr>
          <w:rFonts w:cs="Arial"/>
          <w:b/>
          <w:bCs/>
          <w:kern w:val="28"/>
          <w:sz w:val="32"/>
          <w:szCs w:val="32"/>
        </w:rPr>
        <w:t xml:space="preserve"> № </w:t>
      </w:r>
      <w:r w:rsidR="00604FB7" w:rsidRPr="00DE5286">
        <w:rPr>
          <w:rFonts w:cs="Arial"/>
          <w:b/>
          <w:bCs/>
          <w:kern w:val="28"/>
          <w:sz w:val="32"/>
          <w:szCs w:val="32"/>
        </w:rPr>
        <w:t>4</w:t>
      </w:r>
      <w:r w:rsidR="00376F1C" w:rsidRPr="00B70990">
        <w:rPr>
          <w:rFonts w:cs="Arial"/>
          <w:b/>
          <w:bCs/>
          <w:kern w:val="28"/>
          <w:sz w:val="32"/>
          <w:szCs w:val="32"/>
        </w:rPr>
        <w:t xml:space="preserve"> «</w:t>
      </w:r>
      <w:r w:rsidR="00604FB7" w:rsidRPr="00B70990">
        <w:rPr>
          <w:rFonts w:cs="Arial"/>
          <w:b/>
          <w:bCs/>
          <w:kern w:val="28"/>
          <w:sz w:val="32"/>
          <w:szCs w:val="32"/>
        </w:rPr>
        <w:t>Об утверждении административного</w:t>
      </w:r>
      <w:r w:rsidR="00B70990" w:rsidRPr="00B70990">
        <w:rPr>
          <w:rFonts w:cs="Arial"/>
          <w:b/>
          <w:bCs/>
          <w:kern w:val="28"/>
          <w:sz w:val="32"/>
          <w:szCs w:val="32"/>
        </w:rPr>
        <w:t xml:space="preserve"> </w:t>
      </w:r>
      <w:r w:rsidR="00604FB7" w:rsidRPr="00B70990">
        <w:rPr>
          <w:rFonts w:cs="Arial"/>
          <w:b/>
          <w:bCs/>
          <w:kern w:val="28"/>
          <w:sz w:val="32"/>
          <w:szCs w:val="32"/>
        </w:rPr>
        <w:t>регламента предоставления муниципальной услуги</w:t>
      </w:r>
      <w:r w:rsidR="00B70990" w:rsidRPr="00B70990">
        <w:rPr>
          <w:rFonts w:cs="Arial"/>
          <w:b/>
          <w:bCs/>
          <w:kern w:val="28"/>
          <w:sz w:val="32"/>
          <w:szCs w:val="32"/>
        </w:rPr>
        <w:t xml:space="preserve"> </w:t>
      </w:r>
      <w:r w:rsidR="00604FB7" w:rsidRPr="00B70990">
        <w:rPr>
          <w:rFonts w:cs="Arial"/>
          <w:b/>
          <w:bCs/>
          <w:kern w:val="28"/>
          <w:sz w:val="32"/>
          <w:szCs w:val="32"/>
        </w:rPr>
        <w:t>«Выдача справок, выписок из домовых</w:t>
      </w:r>
      <w:r w:rsidR="00B70990" w:rsidRPr="00B70990">
        <w:rPr>
          <w:rFonts w:cs="Arial"/>
          <w:b/>
          <w:bCs/>
          <w:kern w:val="28"/>
          <w:sz w:val="32"/>
          <w:szCs w:val="32"/>
        </w:rPr>
        <w:t xml:space="preserve"> </w:t>
      </w:r>
      <w:r w:rsidR="00604FB7" w:rsidRPr="00B70990">
        <w:rPr>
          <w:rFonts w:cs="Arial"/>
          <w:b/>
          <w:bCs/>
          <w:kern w:val="28"/>
          <w:sz w:val="32"/>
          <w:szCs w:val="32"/>
        </w:rPr>
        <w:t xml:space="preserve">и </w:t>
      </w:r>
      <w:proofErr w:type="spellStart"/>
      <w:r w:rsidR="00604FB7" w:rsidRPr="00B70990">
        <w:rPr>
          <w:rFonts w:cs="Arial"/>
          <w:b/>
          <w:bCs/>
          <w:kern w:val="28"/>
          <w:sz w:val="32"/>
          <w:szCs w:val="32"/>
        </w:rPr>
        <w:t>похозяйственных</w:t>
      </w:r>
      <w:proofErr w:type="spellEnd"/>
      <w:r w:rsidR="00604FB7" w:rsidRPr="00B70990">
        <w:rPr>
          <w:rFonts w:cs="Arial"/>
          <w:b/>
          <w:bCs/>
          <w:kern w:val="28"/>
          <w:sz w:val="32"/>
          <w:szCs w:val="32"/>
        </w:rPr>
        <w:t xml:space="preserve"> книг, копий архивных</w:t>
      </w:r>
      <w:r w:rsidR="00B70990" w:rsidRPr="00B70990">
        <w:rPr>
          <w:rFonts w:cs="Arial"/>
          <w:b/>
          <w:bCs/>
          <w:kern w:val="28"/>
          <w:sz w:val="32"/>
          <w:szCs w:val="32"/>
        </w:rPr>
        <w:t xml:space="preserve"> </w:t>
      </w:r>
      <w:r w:rsidR="00604FB7" w:rsidRPr="00B70990">
        <w:rPr>
          <w:rFonts w:cs="Arial"/>
          <w:b/>
          <w:bCs/>
          <w:kern w:val="28"/>
          <w:sz w:val="32"/>
          <w:szCs w:val="32"/>
        </w:rPr>
        <w:t>документов физическим и юридическим лицам»</w:t>
      </w:r>
    </w:p>
    <w:p w:rsidR="00604FB7" w:rsidRPr="00B70990" w:rsidRDefault="00604FB7" w:rsidP="00B70990">
      <w:pPr>
        <w:spacing w:after="120"/>
        <w:ind w:firstLine="0"/>
      </w:pPr>
    </w:p>
    <w:p w:rsidR="00191E48" w:rsidRPr="00B70990" w:rsidRDefault="003C0180" w:rsidP="00B70990">
      <w:pPr>
        <w:spacing w:after="120"/>
        <w:ind w:firstLine="709"/>
        <w:rPr>
          <w:rFonts w:eastAsiaTheme="minorHAnsi"/>
        </w:rPr>
      </w:pPr>
      <w:r w:rsidRPr="00B70990">
        <w:rPr>
          <w:rFonts w:eastAsiaTheme="minorHAnsi"/>
        </w:rPr>
        <w:t>В</w:t>
      </w:r>
      <w:r w:rsidR="00191E48" w:rsidRPr="00B70990">
        <w:rPr>
          <w:rFonts w:eastAsiaTheme="minorHAnsi"/>
        </w:rPr>
        <w:t xml:space="preserve"> соответствии </w:t>
      </w:r>
      <w:r w:rsidR="00B70990">
        <w:rPr>
          <w:rFonts w:eastAsiaTheme="minorHAnsi"/>
        </w:rPr>
        <w:t>с</w:t>
      </w:r>
      <w:r w:rsidR="00191E48" w:rsidRPr="00B70990">
        <w:rPr>
          <w:rFonts w:eastAsiaTheme="minorHAnsi"/>
        </w:rPr>
        <w:t xml:space="preserve"> </w:t>
      </w:r>
      <w:r w:rsidR="00191E48" w:rsidRPr="00DE5286">
        <w:rPr>
          <w:rFonts w:eastAsiaTheme="minorHAnsi"/>
        </w:rPr>
        <w:t>Устав</w:t>
      </w:r>
      <w:r w:rsidR="00B70990" w:rsidRPr="00DE5286">
        <w:rPr>
          <w:rFonts w:eastAsiaTheme="minorHAnsi"/>
        </w:rPr>
        <w:t>ом</w:t>
      </w:r>
      <w:r w:rsidR="00191E48" w:rsidRPr="00B70990">
        <w:rPr>
          <w:rFonts w:eastAsiaTheme="minorHAnsi"/>
        </w:rPr>
        <w:t xml:space="preserve"> городского поселения «Город Жиздра», администрация городского поселения «Город Жиздра»</w:t>
      </w:r>
    </w:p>
    <w:p w:rsidR="00FB3DD7" w:rsidRPr="00B70990" w:rsidRDefault="00FB3DD7" w:rsidP="00B70990">
      <w:pPr>
        <w:spacing w:after="120"/>
        <w:ind w:firstLine="709"/>
        <w:rPr>
          <w:rFonts w:eastAsiaTheme="minorHAnsi"/>
        </w:rPr>
      </w:pPr>
    </w:p>
    <w:p w:rsidR="00191E48" w:rsidRPr="0043261A" w:rsidRDefault="00191E48" w:rsidP="00B70990">
      <w:pPr>
        <w:spacing w:after="120"/>
        <w:ind w:firstLine="0"/>
        <w:rPr>
          <w:rFonts w:eastAsiaTheme="minorHAnsi"/>
          <w:b/>
        </w:rPr>
      </w:pPr>
      <w:r w:rsidRPr="0043261A">
        <w:rPr>
          <w:rFonts w:eastAsiaTheme="minorHAnsi"/>
          <w:b/>
        </w:rPr>
        <w:t>ПОСТАНОВЛЯЕТ:</w:t>
      </w:r>
    </w:p>
    <w:p w:rsidR="00B70990" w:rsidRDefault="00B70990" w:rsidP="00B70990">
      <w:pPr>
        <w:spacing w:after="120"/>
        <w:ind w:firstLine="709"/>
        <w:rPr>
          <w:rFonts w:eastAsiaTheme="minorHAnsi"/>
        </w:rPr>
      </w:pPr>
    </w:p>
    <w:p w:rsidR="00191E48" w:rsidRDefault="0043261A" w:rsidP="00B70990">
      <w:pPr>
        <w:spacing w:after="120"/>
        <w:ind w:firstLine="709"/>
        <w:rPr>
          <w:rFonts w:eastAsiaTheme="minorHAnsi"/>
        </w:rPr>
      </w:pPr>
      <w:r>
        <w:rPr>
          <w:rFonts w:eastAsiaTheme="minorHAnsi"/>
        </w:rPr>
        <w:t xml:space="preserve">1. </w:t>
      </w:r>
      <w:r w:rsidR="006566D4" w:rsidRPr="00B70990">
        <w:rPr>
          <w:rFonts w:eastAsiaTheme="minorHAnsi"/>
        </w:rPr>
        <w:t>Признать утратившим силу</w:t>
      </w:r>
      <w:r w:rsidR="00191E48" w:rsidRPr="00B70990">
        <w:rPr>
          <w:rFonts w:eastAsiaTheme="minorHAnsi"/>
        </w:rPr>
        <w:t xml:space="preserve"> постановление администрации городского поселения «Город Жиздра» </w:t>
      </w:r>
      <w:r w:rsidR="000E33DA" w:rsidRPr="00B70990">
        <w:rPr>
          <w:rFonts w:eastAsiaTheme="minorHAnsi"/>
        </w:rPr>
        <w:t xml:space="preserve">от </w:t>
      </w:r>
      <w:r w:rsidR="00604FB7" w:rsidRPr="00DE5286">
        <w:rPr>
          <w:rFonts w:eastAsiaTheme="minorHAnsi"/>
        </w:rPr>
        <w:t>12</w:t>
      </w:r>
      <w:r w:rsidR="000E33DA" w:rsidRPr="00DE5286">
        <w:rPr>
          <w:rFonts w:eastAsiaTheme="minorHAnsi"/>
        </w:rPr>
        <w:t>.</w:t>
      </w:r>
      <w:r w:rsidR="00604FB7" w:rsidRPr="00DE5286">
        <w:rPr>
          <w:rFonts w:eastAsiaTheme="minorHAnsi"/>
        </w:rPr>
        <w:t>01</w:t>
      </w:r>
      <w:r w:rsidR="00FB3DD7" w:rsidRPr="00DE5286">
        <w:rPr>
          <w:rFonts w:eastAsiaTheme="minorHAnsi"/>
        </w:rPr>
        <w:t>.201</w:t>
      </w:r>
      <w:r w:rsidR="00604FB7" w:rsidRPr="00DE5286">
        <w:rPr>
          <w:rFonts w:eastAsiaTheme="minorHAnsi"/>
        </w:rPr>
        <w:t>6</w:t>
      </w:r>
      <w:r w:rsidR="000E33DA" w:rsidRPr="00DE5286">
        <w:rPr>
          <w:rFonts w:eastAsiaTheme="minorHAnsi"/>
        </w:rPr>
        <w:t xml:space="preserve"> № </w:t>
      </w:r>
      <w:r w:rsidR="00604FB7" w:rsidRPr="00DE5286">
        <w:rPr>
          <w:rFonts w:eastAsiaTheme="minorHAnsi"/>
        </w:rPr>
        <w:t>4</w:t>
      </w:r>
      <w:r w:rsidR="000E33DA" w:rsidRPr="00B70990">
        <w:rPr>
          <w:rFonts w:eastAsiaTheme="minorHAnsi"/>
        </w:rPr>
        <w:t xml:space="preserve"> «</w:t>
      </w:r>
      <w:r w:rsidR="00604FB7" w:rsidRPr="00B70990">
        <w:t xml:space="preserve">Об утверждении административного регламента предоставления муниципальной услуги «Выдача справок, выписок из домовых и </w:t>
      </w:r>
      <w:proofErr w:type="spellStart"/>
      <w:r w:rsidR="00604FB7" w:rsidRPr="00B70990">
        <w:t>похозяйственных</w:t>
      </w:r>
      <w:proofErr w:type="spellEnd"/>
      <w:r w:rsidR="00604FB7" w:rsidRPr="00B70990">
        <w:t xml:space="preserve"> книг, копий архивных документов физическим и юридическим лицам»</w:t>
      </w:r>
      <w:r w:rsidR="00191E48" w:rsidRPr="00B70990">
        <w:rPr>
          <w:rFonts w:eastAsiaTheme="minorHAnsi"/>
        </w:rPr>
        <w:t>.</w:t>
      </w:r>
    </w:p>
    <w:p w:rsidR="0043261A" w:rsidRPr="00B70990" w:rsidRDefault="0043261A" w:rsidP="00B70990">
      <w:pPr>
        <w:spacing w:after="120"/>
        <w:ind w:firstLine="709"/>
        <w:rPr>
          <w:rFonts w:eastAsiaTheme="minorHAnsi"/>
        </w:rPr>
      </w:pPr>
    </w:p>
    <w:p w:rsidR="008E52BD" w:rsidRPr="00B70990" w:rsidRDefault="0043261A" w:rsidP="00B70990">
      <w:pPr>
        <w:spacing w:after="120"/>
        <w:ind w:firstLine="709"/>
        <w:rPr>
          <w:rFonts w:eastAsiaTheme="minorHAnsi"/>
        </w:rPr>
      </w:pPr>
      <w:r>
        <w:rPr>
          <w:rFonts w:eastAsiaTheme="minorHAnsi"/>
        </w:rPr>
        <w:t xml:space="preserve">2. </w:t>
      </w:r>
      <w:r w:rsidR="008E52BD" w:rsidRPr="00B70990">
        <w:rPr>
          <w:rFonts w:eastAsiaTheme="minorHAnsi"/>
        </w:rPr>
        <w:t>Настоящее постановление вступает в силу после официального опубликования (обнародования).</w:t>
      </w:r>
    </w:p>
    <w:p w:rsidR="00191E48" w:rsidRDefault="00191E48" w:rsidP="00B70990">
      <w:pPr>
        <w:spacing w:after="120"/>
        <w:ind w:firstLine="709"/>
        <w:rPr>
          <w:rFonts w:eastAsiaTheme="minorHAnsi"/>
        </w:rPr>
      </w:pPr>
    </w:p>
    <w:p w:rsidR="0043261A" w:rsidRPr="00B70990" w:rsidRDefault="0043261A" w:rsidP="00B70990">
      <w:pPr>
        <w:spacing w:after="120"/>
        <w:ind w:firstLine="709"/>
        <w:rPr>
          <w:rFonts w:eastAsiaTheme="minorHAnsi"/>
        </w:rPr>
      </w:pPr>
    </w:p>
    <w:p w:rsidR="00376F1C" w:rsidRPr="00B70990" w:rsidRDefault="00376F1C" w:rsidP="00B70990">
      <w:pPr>
        <w:spacing w:after="120"/>
        <w:ind w:firstLine="709"/>
        <w:rPr>
          <w:rFonts w:eastAsiaTheme="minorHAnsi"/>
        </w:rPr>
      </w:pPr>
    </w:p>
    <w:p w:rsidR="0043261A" w:rsidRPr="0043261A" w:rsidRDefault="00357E01" w:rsidP="0043261A">
      <w:pPr>
        <w:spacing w:after="120"/>
        <w:ind w:firstLine="709"/>
        <w:jc w:val="right"/>
        <w:rPr>
          <w:rFonts w:eastAsiaTheme="minorHAnsi"/>
          <w:b/>
        </w:rPr>
      </w:pPr>
      <w:r w:rsidRPr="0043261A">
        <w:rPr>
          <w:rFonts w:eastAsiaTheme="minorHAnsi"/>
          <w:b/>
        </w:rPr>
        <w:t>Глав</w:t>
      </w:r>
      <w:r w:rsidR="00FB3DD7" w:rsidRPr="0043261A">
        <w:rPr>
          <w:rFonts w:eastAsiaTheme="minorHAnsi"/>
          <w:b/>
        </w:rPr>
        <w:t>а</w:t>
      </w:r>
      <w:r w:rsidRPr="0043261A">
        <w:rPr>
          <w:rFonts w:eastAsiaTheme="minorHAnsi"/>
          <w:b/>
        </w:rPr>
        <w:t xml:space="preserve"> администрации</w:t>
      </w:r>
      <w:r w:rsidR="0043261A" w:rsidRPr="0043261A">
        <w:rPr>
          <w:rFonts w:eastAsiaTheme="minorHAnsi"/>
          <w:b/>
        </w:rPr>
        <w:br/>
        <w:t xml:space="preserve">ГП </w:t>
      </w:r>
      <w:r w:rsidRPr="0043261A">
        <w:rPr>
          <w:rFonts w:eastAsiaTheme="minorHAnsi"/>
          <w:b/>
        </w:rPr>
        <w:t>«Город Жиздра»</w:t>
      </w:r>
    </w:p>
    <w:p w:rsidR="00357E01" w:rsidRPr="0043261A" w:rsidRDefault="005065F4" w:rsidP="0043261A">
      <w:pPr>
        <w:spacing w:after="120"/>
        <w:ind w:firstLine="709"/>
        <w:jc w:val="right"/>
        <w:rPr>
          <w:rFonts w:eastAsiaTheme="minorHAnsi"/>
          <w:b/>
        </w:rPr>
      </w:pPr>
      <w:r w:rsidRPr="0043261A">
        <w:rPr>
          <w:rFonts w:eastAsiaTheme="minorHAnsi"/>
          <w:b/>
        </w:rPr>
        <w:t>М.Е. Мартынов</w:t>
      </w:r>
    </w:p>
    <w:sectPr w:rsidR="00357E01" w:rsidRPr="0043261A" w:rsidSect="00B7099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F28"/>
    <w:multiLevelType w:val="hybridMultilevel"/>
    <w:tmpl w:val="C7327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00814"/>
    <w:multiLevelType w:val="multilevel"/>
    <w:tmpl w:val="4052F6BE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1455"/>
        </w:tabs>
        <w:ind w:left="1455" w:hanging="85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515"/>
        </w:tabs>
        <w:ind w:left="1515" w:hanging="855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0"/>
        </w:tabs>
        <w:ind w:left="27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20"/>
        </w:tabs>
        <w:ind w:left="2820" w:hanging="1800"/>
      </w:pPr>
      <w:rPr>
        <w:rFonts w:hint="default"/>
        <w:sz w:val="24"/>
      </w:rPr>
    </w:lvl>
  </w:abstractNum>
  <w:abstractNum w:abstractNumId="2">
    <w:nsid w:val="195A3FFF"/>
    <w:multiLevelType w:val="multilevel"/>
    <w:tmpl w:val="018E15B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7356A3"/>
    <w:multiLevelType w:val="multilevel"/>
    <w:tmpl w:val="3E047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3EA663E"/>
    <w:multiLevelType w:val="hybridMultilevel"/>
    <w:tmpl w:val="AC721DC4"/>
    <w:lvl w:ilvl="0" w:tplc="BB2650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6606B"/>
    <w:multiLevelType w:val="multilevel"/>
    <w:tmpl w:val="55A2A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E486725"/>
    <w:multiLevelType w:val="hybridMultilevel"/>
    <w:tmpl w:val="B966194C"/>
    <w:lvl w:ilvl="0" w:tplc="65A27A48">
      <w:start w:val="1"/>
      <w:numFmt w:val="decimal"/>
      <w:lvlText w:val="%1."/>
      <w:lvlJc w:val="left"/>
      <w:pPr>
        <w:ind w:left="928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726D76"/>
    <w:multiLevelType w:val="hybridMultilevel"/>
    <w:tmpl w:val="25F6CE44"/>
    <w:lvl w:ilvl="0" w:tplc="A2CABA80">
      <w:start w:val="1"/>
      <w:numFmt w:val="decimal"/>
      <w:lvlText w:val="%1."/>
      <w:lvlJc w:val="left"/>
      <w:pPr>
        <w:ind w:left="10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A1"/>
    <w:rsid w:val="00057073"/>
    <w:rsid w:val="00086797"/>
    <w:rsid w:val="000E33DA"/>
    <w:rsid w:val="0014074C"/>
    <w:rsid w:val="00175A7F"/>
    <w:rsid w:val="00191E48"/>
    <w:rsid w:val="00194ADF"/>
    <w:rsid w:val="001A2FDF"/>
    <w:rsid w:val="001C3868"/>
    <w:rsid w:val="001D58EC"/>
    <w:rsid w:val="001E1F2E"/>
    <w:rsid w:val="001E65C1"/>
    <w:rsid w:val="002100AF"/>
    <w:rsid w:val="0025649D"/>
    <w:rsid w:val="002A12F8"/>
    <w:rsid w:val="003574D5"/>
    <w:rsid w:val="00357E01"/>
    <w:rsid w:val="00376F1C"/>
    <w:rsid w:val="003A1751"/>
    <w:rsid w:val="003C0180"/>
    <w:rsid w:val="0043261A"/>
    <w:rsid w:val="004752C8"/>
    <w:rsid w:val="004E1AB5"/>
    <w:rsid w:val="005065F4"/>
    <w:rsid w:val="00521724"/>
    <w:rsid w:val="00532334"/>
    <w:rsid w:val="00561BDF"/>
    <w:rsid w:val="005872A1"/>
    <w:rsid w:val="005916BB"/>
    <w:rsid w:val="005A2B61"/>
    <w:rsid w:val="005C7A67"/>
    <w:rsid w:val="005F2F8C"/>
    <w:rsid w:val="00604FB7"/>
    <w:rsid w:val="006134B6"/>
    <w:rsid w:val="006566D4"/>
    <w:rsid w:val="00677F38"/>
    <w:rsid w:val="006C560D"/>
    <w:rsid w:val="006E5972"/>
    <w:rsid w:val="006F7CA4"/>
    <w:rsid w:val="00704B06"/>
    <w:rsid w:val="00787630"/>
    <w:rsid w:val="007F7243"/>
    <w:rsid w:val="008450C7"/>
    <w:rsid w:val="008B6C1A"/>
    <w:rsid w:val="008C581E"/>
    <w:rsid w:val="008C687F"/>
    <w:rsid w:val="008E52BD"/>
    <w:rsid w:val="00903101"/>
    <w:rsid w:val="00933CB1"/>
    <w:rsid w:val="00947F28"/>
    <w:rsid w:val="00980DC8"/>
    <w:rsid w:val="009A1FEC"/>
    <w:rsid w:val="009C41FA"/>
    <w:rsid w:val="009D65E7"/>
    <w:rsid w:val="009F3D88"/>
    <w:rsid w:val="00A03ADD"/>
    <w:rsid w:val="00AF5880"/>
    <w:rsid w:val="00B235A3"/>
    <w:rsid w:val="00B44D49"/>
    <w:rsid w:val="00B46540"/>
    <w:rsid w:val="00B70990"/>
    <w:rsid w:val="00BE41CA"/>
    <w:rsid w:val="00C03E64"/>
    <w:rsid w:val="00C57AD2"/>
    <w:rsid w:val="00C64B78"/>
    <w:rsid w:val="00CB1C9A"/>
    <w:rsid w:val="00CB1FFE"/>
    <w:rsid w:val="00D05700"/>
    <w:rsid w:val="00D22867"/>
    <w:rsid w:val="00D31EE5"/>
    <w:rsid w:val="00D9431B"/>
    <w:rsid w:val="00DA6CB1"/>
    <w:rsid w:val="00DD2233"/>
    <w:rsid w:val="00DE5286"/>
    <w:rsid w:val="00DF4F3A"/>
    <w:rsid w:val="00E34145"/>
    <w:rsid w:val="00E53D61"/>
    <w:rsid w:val="00E54FAE"/>
    <w:rsid w:val="00E6080E"/>
    <w:rsid w:val="00E932A0"/>
    <w:rsid w:val="00EB2CDC"/>
    <w:rsid w:val="00ED74D6"/>
    <w:rsid w:val="00EE350F"/>
    <w:rsid w:val="00EE6466"/>
    <w:rsid w:val="00F033CB"/>
    <w:rsid w:val="00F344FA"/>
    <w:rsid w:val="00F4486B"/>
    <w:rsid w:val="00F837DB"/>
    <w:rsid w:val="00F97945"/>
    <w:rsid w:val="00FB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7099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7099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7099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7099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7099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872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872A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ody Text Indent"/>
    <w:basedOn w:val="a"/>
    <w:link w:val="a4"/>
    <w:unhideWhenUsed/>
    <w:rsid w:val="005872A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872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872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EE6466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E6466"/>
    <w:pPr>
      <w:ind w:left="720"/>
      <w:contextualSpacing/>
    </w:pPr>
  </w:style>
  <w:style w:type="paragraph" w:customStyle="1" w:styleId="ConsPlusTitle">
    <w:name w:val="ConsPlusTitle"/>
    <w:rsid w:val="007876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rsid w:val="00B70990"/>
    <w:rPr>
      <w:color w:val="0000FF"/>
      <w:u w:val="none"/>
    </w:rPr>
  </w:style>
  <w:style w:type="table" w:styleId="a7">
    <w:name w:val="Table Grid"/>
    <w:basedOn w:val="a1"/>
    <w:uiPriority w:val="59"/>
    <w:rsid w:val="00C5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C57AD2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B44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7E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E0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A175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A17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3A1751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ConsPlusCell">
    <w:name w:val="ConsPlusCell"/>
    <w:uiPriority w:val="99"/>
    <w:rsid w:val="00FB3D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7099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7099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B70990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B70990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semiHidden/>
    <w:rsid w:val="00B7099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B709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7099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7099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7099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7099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B7099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7099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7099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7099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7099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7099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872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872A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ody Text Indent"/>
    <w:basedOn w:val="a"/>
    <w:link w:val="a4"/>
    <w:unhideWhenUsed/>
    <w:rsid w:val="005872A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872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872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EE6466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E6466"/>
    <w:pPr>
      <w:ind w:left="720"/>
      <w:contextualSpacing/>
    </w:pPr>
  </w:style>
  <w:style w:type="paragraph" w:customStyle="1" w:styleId="ConsPlusTitle">
    <w:name w:val="ConsPlusTitle"/>
    <w:rsid w:val="007876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rsid w:val="00B70990"/>
    <w:rPr>
      <w:color w:val="0000FF"/>
      <w:u w:val="none"/>
    </w:rPr>
  </w:style>
  <w:style w:type="table" w:styleId="a7">
    <w:name w:val="Table Grid"/>
    <w:basedOn w:val="a1"/>
    <w:uiPriority w:val="59"/>
    <w:rsid w:val="00C5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C57AD2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B44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7E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E0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A175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A17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3A1751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ConsPlusCell">
    <w:name w:val="ConsPlusCell"/>
    <w:uiPriority w:val="99"/>
    <w:rsid w:val="00FB3D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7099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7099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B70990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B70990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semiHidden/>
    <w:rsid w:val="00B7099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B709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7099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7099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7099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7099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B7099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52770-6FB8-45B7-A9EE-F2EE8C32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2024-01-31T05:56:00Z</cp:lastPrinted>
  <dcterms:created xsi:type="dcterms:W3CDTF">2024-02-02T15:16:00Z</dcterms:created>
  <dcterms:modified xsi:type="dcterms:W3CDTF">2024-02-02T15:16:00Z</dcterms:modified>
</cp:coreProperties>
</file>