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E3" w:rsidRPr="00144E1E" w:rsidRDefault="007A66E3" w:rsidP="00144E1E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144E1E">
        <w:rPr>
          <w:rFonts w:cs="Arial"/>
          <w:b/>
          <w:bCs/>
          <w:kern w:val="28"/>
          <w:sz w:val="28"/>
          <w:szCs w:val="32"/>
        </w:rPr>
        <w:t>АДМИНИСТРАЦИЯ</w:t>
      </w:r>
      <w:r w:rsidR="00867F45" w:rsidRPr="00144E1E">
        <w:rPr>
          <w:rFonts w:cs="Arial"/>
          <w:b/>
          <w:bCs/>
          <w:kern w:val="28"/>
          <w:sz w:val="28"/>
          <w:szCs w:val="32"/>
        </w:rPr>
        <w:br/>
      </w:r>
      <w:r w:rsidRPr="00144E1E">
        <w:rPr>
          <w:rFonts w:cs="Arial"/>
          <w:b/>
          <w:bCs/>
          <w:kern w:val="28"/>
          <w:sz w:val="28"/>
          <w:szCs w:val="32"/>
        </w:rPr>
        <w:t>ГОРОДСКОГО ПОСЕЛЕНИЯ</w:t>
      </w:r>
      <w:r w:rsidR="00867F45" w:rsidRPr="00144E1E">
        <w:rPr>
          <w:rFonts w:cs="Arial"/>
          <w:b/>
          <w:bCs/>
          <w:kern w:val="28"/>
          <w:sz w:val="28"/>
          <w:szCs w:val="32"/>
        </w:rPr>
        <w:br/>
      </w:r>
      <w:r w:rsidRPr="00144E1E">
        <w:rPr>
          <w:rFonts w:cs="Arial"/>
          <w:b/>
          <w:bCs/>
          <w:kern w:val="28"/>
          <w:sz w:val="28"/>
          <w:szCs w:val="32"/>
        </w:rPr>
        <w:t>«Город Жиздра»</w:t>
      </w:r>
      <w:r w:rsidR="00867F45" w:rsidRPr="00144E1E">
        <w:rPr>
          <w:rFonts w:cs="Arial"/>
          <w:b/>
          <w:bCs/>
          <w:kern w:val="28"/>
          <w:sz w:val="28"/>
          <w:szCs w:val="32"/>
        </w:rPr>
        <w:br/>
      </w:r>
      <w:r w:rsidRPr="00144E1E">
        <w:rPr>
          <w:rFonts w:cs="Arial"/>
          <w:b/>
          <w:bCs/>
          <w:kern w:val="28"/>
          <w:sz w:val="28"/>
          <w:szCs w:val="32"/>
        </w:rPr>
        <w:t>КАЛУЖСКОЙ ОБЛАСТИ</w:t>
      </w:r>
    </w:p>
    <w:p w:rsidR="007A66E3" w:rsidRPr="00144E1E" w:rsidRDefault="007A66E3" w:rsidP="00144E1E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7A66E3" w:rsidRPr="00144E1E" w:rsidRDefault="007A66E3" w:rsidP="00144E1E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144E1E">
        <w:rPr>
          <w:rFonts w:cs="Arial"/>
          <w:b/>
          <w:bCs/>
          <w:kern w:val="28"/>
          <w:sz w:val="28"/>
          <w:szCs w:val="32"/>
        </w:rPr>
        <w:t>ПОСТАНОВЛЕНИЕ</w:t>
      </w:r>
    </w:p>
    <w:p w:rsidR="007A66E3" w:rsidRPr="00867F45" w:rsidRDefault="007A66E3" w:rsidP="00867F45">
      <w:pPr>
        <w:spacing w:after="120"/>
        <w:ind w:firstLine="0"/>
        <w:jc w:val="center"/>
      </w:pPr>
    </w:p>
    <w:p w:rsidR="007A66E3" w:rsidRPr="00867F45" w:rsidRDefault="00867F45" w:rsidP="00867F45">
      <w:pPr>
        <w:spacing w:after="120"/>
        <w:ind w:firstLine="0"/>
        <w:jc w:val="center"/>
      </w:pPr>
      <w:r>
        <w:t xml:space="preserve">от </w:t>
      </w:r>
      <w:r w:rsidR="007A66E3" w:rsidRPr="00867F45">
        <w:t>17 октября 2023 г</w:t>
      </w:r>
      <w:r>
        <w:t>.</w:t>
      </w:r>
      <w:r w:rsidR="007A66E3" w:rsidRPr="00867F45">
        <w:t xml:space="preserve">                                                                       № 109</w:t>
      </w:r>
    </w:p>
    <w:p w:rsidR="007A66E3" w:rsidRPr="00867F45" w:rsidRDefault="007A66E3" w:rsidP="00867F45">
      <w:pPr>
        <w:spacing w:after="120"/>
        <w:ind w:firstLine="0"/>
        <w:jc w:val="center"/>
      </w:pPr>
    </w:p>
    <w:p w:rsidR="007A66E3" w:rsidRPr="00867F45" w:rsidRDefault="007A66E3" w:rsidP="00867F45">
      <w:pPr>
        <w:spacing w:after="120"/>
        <w:ind w:firstLine="0"/>
        <w:jc w:val="center"/>
      </w:pPr>
      <w:r w:rsidRPr="00867F45">
        <w:rPr>
          <w:rFonts w:cs="Arial"/>
          <w:b/>
          <w:bCs/>
          <w:kern w:val="28"/>
          <w:sz w:val="32"/>
          <w:szCs w:val="32"/>
        </w:rPr>
        <w:t>О внесении изменений в Положение</w:t>
      </w:r>
      <w:r w:rsidR="00867F45" w:rsidRPr="00867F45">
        <w:rPr>
          <w:rFonts w:cs="Arial"/>
          <w:b/>
          <w:bCs/>
          <w:kern w:val="28"/>
          <w:sz w:val="32"/>
          <w:szCs w:val="32"/>
        </w:rPr>
        <w:t xml:space="preserve"> </w:t>
      </w:r>
      <w:r w:rsidRPr="00867F45">
        <w:rPr>
          <w:rFonts w:cs="Arial"/>
          <w:b/>
          <w:bCs/>
          <w:kern w:val="28"/>
          <w:sz w:val="32"/>
          <w:szCs w:val="32"/>
        </w:rPr>
        <w:t>о порядке формирования и ведения</w:t>
      </w:r>
      <w:r w:rsidR="00867F45" w:rsidRPr="00867F45">
        <w:rPr>
          <w:rFonts w:cs="Arial"/>
          <w:b/>
          <w:bCs/>
          <w:kern w:val="28"/>
          <w:sz w:val="32"/>
          <w:szCs w:val="32"/>
        </w:rPr>
        <w:t xml:space="preserve"> </w:t>
      </w:r>
      <w:r w:rsidRPr="00867F45">
        <w:rPr>
          <w:rFonts w:cs="Arial"/>
          <w:b/>
          <w:bCs/>
          <w:kern w:val="28"/>
          <w:sz w:val="32"/>
          <w:szCs w:val="32"/>
        </w:rPr>
        <w:t>реестра источников доходов бюджета</w:t>
      </w:r>
      <w:r w:rsidR="00867F45" w:rsidRPr="00867F45">
        <w:rPr>
          <w:rFonts w:cs="Arial"/>
          <w:b/>
          <w:bCs/>
          <w:kern w:val="28"/>
          <w:sz w:val="32"/>
          <w:szCs w:val="32"/>
        </w:rPr>
        <w:t xml:space="preserve"> </w:t>
      </w:r>
      <w:r w:rsidRPr="00867F45">
        <w:rPr>
          <w:rFonts w:cs="Arial"/>
          <w:b/>
          <w:bCs/>
          <w:kern w:val="28"/>
          <w:sz w:val="32"/>
          <w:szCs w:val="32"/>
        </w:rPr>
        <w:t>городского поселения «Город Жиздра»</w:t>
      </w:r>
    </w:p>
    <w:p w:rsidR="007A66E3" w:rsidRPr="00867F45" w:rsidRDefault="007A66E3" w:rsidP="00867F45">
      <w:pPr>
        <w:spacing w:after="120"/>
        <w:ind w:firstLine="0"/>
        <w:jc w:val="center"/>
      </w:pPr>
    </w:p>
    <w:p w:rsidR="007A66E3" w:rsidRPr="00867F45" w:rsidRDefault="007A66E3" w:rsidP="00867F45">
      <w:pPr>
        <w:spacing w:after="120"/>
        <w:ind w:firstLine="709"/>
      </w:pPr>
      <w:r w:rsidRPr="00867F45">
        <w:t>В целях приведения муниципального правового акта в соответствие с частью 3 статьи 17 Федерального з</w:t>
      </w:r>
      <w:bookmarkStart w:id="0" w:name="_GoBack"/>
      <w:bookmarkEnd w:id="0"/>
      <w:r w:rsidRPr="00867F45">
        <w:t xml:space="preserve">акона от 06.10.2003 № </w:t>
      </w:r>
      <w:r w:rsidRPr="006E7694">
        <w:t>131-ФЗ</w:t>
      </w:r>
      <w:r w:rsidRPr="00867F45">
        <w:t xml:space="preserve"> «</w:t>
      </w:r>
      <w:r w:rsidRPr="006E7694">
        <w:t>Об общих принципах организации местного самоуправления в Российской</w:t>
      </w:r>
      <w:r w:rsidRPr="00867F45">
        <w:t xml:space="preserve"> Федерации», администрация городского поселения «Город Жиздра»</w:t>
      </w:r>
    </w:p>
    <w:p w:rsidR="007A66E3" w:rsidRPr="00144E1E" w:rsidRDefault="007A66E3" w:rsidP="00867F45">
      <w:pPr>
        <w:spacing w:after="120"/>
        <w:ind w:firstLine="0"/>
        <w:rPr>
          <w:b/>
        </w:rPr>
      </w:pPr>
      <w:r w:rsidRPr="00144E1E">
        <w:rPr>
          <w:b/>
        </w:rPr>
        <w:t>ПОСТАНОВЛЯЕТ:</w:t>
      </w:r>
    </w:p>
    <w:p w:rsidR="007A66E3" w:rsidRPr="00867F45" w:rsidRDefault="007A66E3" w:rsidP="00867F45">
      <w:pPr>
        <w:spacing w:after="120"/>
        <w:ind w:firstLine="709"/>
      </w:pPr>
      <w:r w:rsidRPr="00867F45">
        <w:t xml:space="preserve">1. В Положение о порядке формирования и ведения реестра источников доходов бюджета городского поселения «Город Жиздра», утвержденное постановлением администрации городского поселения «Город Жиздра» от </w:t>
      </w:r>
      <w:r w:rsidRPr="006E7694">
        <w:t>11.04.2022 № 68</w:t>
      </w:r>
      <w:r w:rsidRPr="00867F45">
        <w:t>, внести следующие изменения:</w:t>
      </w:r>
    </w:p>
    <w:p w:rsidR="007A66E3" w:rsidRPr="00867F45" w:rsidRDefault="007A66E3" w:rsidP="00867F45">
      <w:pPr>
        <w:spacing w:after="120"/>
        <w:ind w:firstLine="709"/>
      </w:pPr>
      <w:r w:rsidRPr="00867F45">
        <w:t>в пункте 8 слова «отделом финансов МР «Жиздринский район»» заменить словами «финансовым органом городского поселения».</w:t>
      </w:r>
    </w:p>
    <w:p w:rsidR="007A66E3" w:rsidRPr="00867F45" w:rsidRDefault="007A66E3" w:rsidP="00867F45">
      <w:pPr>
        <w:spacing w:after="120"/>
        <w:ind w:firstLine="709"/>
      </w:pPr>
      <w:r w:rsidRPr="00867F45">
        <w:t>2. Настоящее постановление вступает в силу после его подписания и подлежит официальному опубликованию.</w:t>
      </w:r>
    </w:p>
    <w:p w:rsidR="007A66E3" w:rsidRPr="00867F45" w:rsidRDefault="007A66E3" w:rsidP="00867F45">
      <w:pPr>
        <w:spacing w:after="120"/>
        <w:ind w:firstLine="709"/>
      </w:pPr>
    </w:p>
    <w:p w:rsidR="007A66E3" w:rsidRPr="00867F45" w:rsidRDefault="007A66E3" w:rsidP="00867F45">
      <w:pPr>
        <w:spacing w:after="120"/>
        <w:ind w:firstLine="709"/>
      </w:pPr>
    </w:p>
    <w:p w:rsidR="007A66E3" w:rsidRPr="00867F45" w:rsidRDefault="007A66E3" w:rsidP="00867F45">
      <w:pPr>
        <w:spacing w:after="120"/>
        <w:ind w:firstLine="709"/>
      </w:pPr>
    </w:p>
    <w:p w:rsidR="00867F45" w:rsidRPr="00867F45" w:rsidRDefault="007A66E3" w:rsidP="00867F45">
      <w:pPr>
        <w:spacing w:after="120"/>
        <w:ind w:firstLine="709"/>
        <w:jc w:val="right"/>
        <w:rPr>
          <w:b/>
        </w:rPr>
      </w:pPr>
      <w:r w:rsidRPr="00867F45">
        <w:rPr>
          <w:b/>
        </w:rPr>
        <w:t>Глава администрации городского</w:t>
      </w:r>
      <w:r w:rsidR="00867F45" w:rsidRPr="00867F45">
        <w:rPr>
          <w:b/>
        </w:rPr>
        <w:br/>
      </w:r>
      <w:r w:rsidRPr="00867F45">
        <w:rPr>
          <w:b/>
        </w:rPr>
        <w:t>поселения «Город Жиздра»</w:t>
      </w:r>
    </w:p>
    <w:p w:rsidR="00B45A74" w:rsidRPr="00867F45" w:rsidRDefault="007A66E3" w:rsidP="00867F45">
      <w:pPr>
        <w:spacing w:after="120"/>
        <w:ind w:firstLine="709"/>
        <w:jc w:val="right"/>
        <w:rPr>
          <w:b/>
        </w:rPr>
      </w:pPr>
      <w:r w:rsidRPr="00867F45">
        <w:rPr>
          <w:b/>
        </w:rPr>
        <w:t>М.Е. Мартынов</w:t>
      </w:r>
    </w:p>
    <w:sectPr w:rsidR="00B45A74" w:rsidRPr="00867F45" w:rsidSect="00867F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E3"/>
    <w:rsid w:val="000B1993"/>
    <w:rsid w:val="00144E1E"/>
    <w:rsid w:val="001C2DDA"/>
    <w:rsid w:val="006E7694"/>
    <w:rsid w:val="007A66E3"/>
    <w:rsid w:val="00867F45"/>
    <w:rsid w:val="009A715A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B199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B19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19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19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19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67F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7F4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7F4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7F4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B19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B199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67F4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B19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B1993"/>
    <w:rPr>
      <w:color w:val="0000FF"/>
      <w:u w:val="none"/>
    </w:rPr>
  </w:style>
  <w:style w:type="paragraph" w:customStyle="1" w:styleId="Application">
    <w:name w:val="Application!Приложение"/>
    <w:rsid w:val="000B199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B199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B199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199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B199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B199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B19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19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19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19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67F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7F4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7F4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7F4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B19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B199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67F4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B19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B1993"/>
    <w:rPr>
      <w:color w:val="0000FF"/>
      <w:u w:val="none"/>
    </w:rPr>
  </w:style>
  <w:style w:type="paragraph" w:customStyle="1" w:styleId="Application">
    <w:name w:val="Application!Приложение"/>
    <w:rsid w:val="000B199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B199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B199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199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B19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2023-10-19T06:53:00Z</dcterms:created>
  <dcterms:modified xsi:type="dcterms:W3CDTF">2023-10-19T06:56:00Z</dcterms:modified>
</cp:coreProperties>
</file>